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616" w14:textId="1D6D3347" w:rsidR="005F0EAE" w:rsidRDefault="005F0EAE" w:rsidP="005F0EAE">
      <w:pPr>
        <w:jc w:val="center"/>
      </w:pPr>
      <w:bookmarkStart w:id="0" w:name="_GoBack"/>
      <w:bookmarkEnd w:id="0"/>
      <w:r>
        <w:t xml:space="preserve"> </w:t>
      </w:r>
      <w:bookmarkStart w:id="1" w:name="bmLogo"/>
      <w:bookmarkEnd w:id="1"/>
      <w:r w:rsidR="004603C6">
        <w:rPr>
          <w:noProof/>
          <w:lang w:eastAsia="en-AU" w:bidi="he-IL"/>
        </w:rPr>
        <w:drawing>
          <wp:inline distT="0" distB="0" distL="0" distR="0" wp14:anchorId="0154D9C7" wp14:editId="33324A01">
            <wp:extent cx="2743200"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4B5E3AB4" w:rsidR="005F0EAE" w:rsidRDefault="00AD4D3D"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bidi="he-IL"/>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8A0587A" w:rsidR="005F0EAE" w:rsidRPr="009E265C" w:rsidRDefault="00AD4D3D"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8A0587A" w:rsidR="005F0EAE" w:rsidRPr="009E265C" w:rsidRDefault="00AD4D3D"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78FEEF6B" w:rsidR="005F0EAE" w:rsidRPr="00DD2D7D" w:rsidRDefault="00AD4D3D"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14:paraId="037D69C4" w14:textId="6733C884" w:rsidR="005F0EAE" w:rsidRPr="00DD2D7D" w:rsidRDefault="00AD4D3D"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14:paraId="7D4F37D3" w14:textId="4A6F2912" w:rsidR="005F0EAE" w:rsidRPr="0032717C" w:rsidRDefault="005F0EAE" w:rsidP="005F0EAE">
      <w:pPr>
        <w:pStyle w:val="Heading2"/>
      </w:pPr>
      <w:r>
        <w:t xml:space="preserve">Section </w:t>
      </w:r>
      <w:bookmarkStart w:id="7" w:name="bmSec1"/>
      <w:bookmarkEnd w:id="7"/>
      <w:r w:rsidR="00AD4D3D">
        <w:t>Two</w:t>
      </w:r>
      <w:r>
        <w:t>:</w:t>
      </w:r>
    </w:p>
    <w:p w14:paraId="631D9F9F" w14:textId="25876ED5" w:rsidR="005F0EAE" w:rsidRPr="007936BA" w:rsidRDefault="005F0EAE" w:rsidP="005F0EAE">
      <w:pPr>
        <w:pStyle w:val="Heading2"/>
      </w:pPr>
      <w:r>
        <w:t>Calculator-</w:t>
      </w:r>
      <w:bookmarkStart w:id="8" w:name="bmCal1"/>
      <w:bookmarkEnd w:id="8"/>
      <w:r w:rsidR="00AD4D3D">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7B3AC4E"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AD4D3D">
        <w:t>ten</w:t>
      </w:r>
      <w:r>
        <w:t xml:space="preserve"> minutes</w:t>
      </w:r>
    </w:p>
    <w:p w14:paraId="5DEDE60C" w14:textId="22E61EC1" w:rsidR="005F0EAE" w:rsidRPr="000124CF" w:rsidRDefault="005F0EAE" w:rsidP="005F0EAE">
      <w:pPr>
        <w:tabs>
          <w:tab w:val="left" w:pos="-720"/>
          <w:tab w:val="left" w:pos="4253"/>
        </w:tabs>
        <w:suppressAutoHyphens/>
      </w:pPr>
      <w:r>
        <w:t>Working time:</w:t>
      </w:r>
      <w:r>
        <w:tab/>
      </w:r>
      <w:bookmarkStart w:id="10" w:name="bmWT"/>
      <w:bookmarkEnd w:id="10"/>
      <w:r w:rsidR="00AD4D3D">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1369399" w:rsidR="005F0EAE" w:rsidRPr="000124CF" w:rsidRDefault="005F0EAE" w:rsidP="005F0EAE">
      <w:pPr>
        <w:tabs>
          <w:tab w:val="left" w:pos="-720"/>
          <w:tab w:val="left" w:pos="2268"/>
        </w:tabs>
        <w:suppressAutoHyphens/>
      </w:pPr>
      <w:r>
        <w:t xml:space="preserve">Formula sheet </w:t>
      </w:r>
      <w:bookmarkStart w:id="11" w:name="bmFS"/>
      <w:bookmarkEnd w:id="11"/>
      <w:r w:rsidR="00AD4D3D">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5C94B58"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D4D3D">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AD4D3D">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AD4D3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265C4510" w:rsidR="005F0EAE" w:rsidRPr="000E7D70" w:rsidRDefault="00AD4D3D"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3CD24556" w:rsidR="005F0EAE" w:rsidRPr="000E7D70" w:rsidRDefault="00AD4D3D"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69BADBDE" w:rsidR="005F0EAE" w:rsidRPr="000E7D70" w:rsidRDefault="00AD4D3D"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091B581" w:rsidR="005F0EAE" w:rsidRPr="00F25E36" w:rsidRDefault="00AD4D3D"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0ECF83F" w:rsidR="005F0EAE" w:rsidRPr="00F25E36" w:rsidRDefault="00AD4D3D"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0DFC4F53" w:rsidR="005F0EAE" w:rsidRPr="00F25E36" w:rsidRDefault="00AD4D3D"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AD4D3D" w:rsidRPr="00AD4D3D" w14:paraId="274E9C8C" w14:textId="77777777" w:rsidTr="002E3A06">
        <w:trPr>
          <w:trHeight w:val="560"/>
        </w:trPr>
        <w:tc>
          <w:tcPr>
            <w:tcW w:w="3402" w:type="dxa"/>
            <w:gridSpan w:val="3"/>
            <w:vAlign w:val="center"/>
          </w:tcPr>
          <w:p w14:paraId="6B0B3073" w14:textId="2850E75A" w:rsidR="00AD4D3D" w:rsidRPr="00AD4D3D" w:rsidRDefault="00AD4D3D" w:rsidP="00AD4D3D">
            <w:pPr>
              <w:jc w:val="center"/>
              <w:rPr>
                <w:rFonts w:ascii="Times New Roman" w:hAnsi="Times New Roman"/>
              </w:rPr>
            </w:pPr>
            <w:bookmarkStart w:id="20" w:name="bMkTab"/>
            <w:bookmarkEnd w:id="20"/>
            <w:r>
              <w:rPr>
                <w:rFonts w:ascii="Times New Roman" w:hAnsi="Times New Roman"/>
              </w:rPr>
              <w:t>Markers use only</w:t>
            </w:r>
          </w:p>
        </w:tc>
      </w:tr>
      <w:tr w:rsidR="00AD4D3D" w:rsidRPr="00AD4D3D" w14:paraId="117FB5CF" w14:textId="77777777" w:rsidTr="00AD4D3D">
        <w:trPr>
          <w:trHeight w:val="560"/>
        </w:trPr>
        <w:tc>
          <w:tcPr>
            <w:tcW w:w="1134" w:type="dxa"/>
            <w:vAlign w:val="center"/>
          </w:tcPr>
          <w:p w14:paraId="0DD86893" w14:textId="42C83B3E" w:rsidR="00AD4D3D" w:rsidRPr="00AD4D3D" w:rsidRDefault="00AD4D3D" w:rsidP="00AD4D3D">
            <w:pPr>
              <w:jc w:val="center"/>
              <w:rPr>
                <w:rFonts w:ascii="Times New Roman" w:hAnsi="Times New Roman"/>
              </w:rPr>
            </w:pPr>
            <w:r>
              <w:rPr>
                <w:rFonts w:ascii="Times New Roman" w:hAnsi="Times New Roman"/>
              </w:rPr>
              <w:t>Question</w:t>
            </w:r>
          </w:p>
        </w:tc>
        <w:tc>
          <w:tcPr>
            <w:tcW w:w="1134" w:type="dxa"/>
            <w:vAlign w:val="center"/>
          </w:tcPr>
          <w:p w14:paraId="42308E58" w14:textId="1695814F" w:rsidR="00AD4D3D" w:rsidRPr="00AD4D3D" w:rsidRDefault="00AD4D3D" w:rsidP="00AD4D3D">
            <w:pPr>
              <w:jc w:val="center"/>
              <w:rPr>
                <w:rFonts w:ascii="Times New Roman" w:hAnsi="Times New Roman"/>
              </w:rPr>
            </w:pPr>
            <w:r>
              <w:rPr>
                <w:rFonts w:ascii="Times New Roman" w:hAnsi="Times New Roman"/>
              </w:rPr>
              <w:t>Maximum</w:t>
            </w:r>
          </w:p>
        </w:tc>
        <w:tc>
          <w:tcPr>
            <w:tcW w:w="1134" w:type="dxa"/>
            <w:vAlign w:val="center"/>
          </w:tcPr>
          <w:p w14:paraId="5BD18F9F" w14:textId="008E67A1" w:rsidR="00AD4D3D" w:rsidRPr="00AD4D3D" w:rsidRDefault="00AD4D3D" w:rsidP="00AD4D3D">
            <w:pPr>
              <w:jc w:val="center"/>
              <w:rPr>
                <w:rFonts w:ascii="Times New Roman" w:hAnsi="Times New Roman"/>
              </w:rPr>
            </w:pPr>
            <w:r>
              <w:rPr>
                <w:rFonts w:ascii="Times New Roman" w:hAnsi="Times New Roman"/>
              </w:rPr>
              <w:t>Mark</w:t>
            </w:r>
          </w:p>
        </w:tc>
      </w:tr>
      <w:tr w:rsidR="00AD4D3D" w:rsidRPr="00AD4D3D" w14:paraId="673277D9" w14:textId="77777777" w:rsidTr="00AD4D3D">
        <w:trPr>
          <w:trHeight w:val="560"/>
        </w:trPr>
        <w:tc>
          <w:tcPr>
            <w:tcW w:w="1134" w:type="dxa"/>
            <w:vAlign w:val="center"/>
          </w:tcPr>
          <w:p w14:paraId="6B6E8104" w14:textId="722A3A3E" w:rsidR="00AD4D3D" w:rsidRPr="00AD4D3D" w:rsidRDefault="00AD4D3D" w:rsidP="00AD4D3D">
            <w:pPr>
              <w:jc w:val="center"/>
              <w:rPr>
                <w:rFonts w:ascii="Times New Roman" w:hAnsi="Times New Roman"/>
              </w:rPr>
            </w:pPr>
            <w:r>
              <w:rPr>
                <w:rFonts w:ascii="Times New Roman" w:hAnsi="Times New Roman"/>
              </w:rPr>
              <w:t>9</w:t>
            </w:r>
          </w:p>
        </w:tc>
        <w:tc>
          <w:tcPr>
            <w:tcW w:w="1134" w:type="dxa"/>
            <w:vAlign w:val="center"/>
          </w:tcPr>
          <w:p w14:paraId="095866D9" w14:textId="5909438D" w:rsidR="00AD4D3D" w:rsidRPr="00AD4D3D" w:rsidRDefault="00AD4D3D" w:rsidP="00AD4D3D">
            <w:pPr>
              <w:jc w:val="center"/>
              <w:rPr>
                <w:rFonts w:ascii="Times New Roman" w:hAnsi="Times New Roman"/>
              </w:rPr>
            </w:pPr>
            <w:r>
              <w:rPr>
                <w:rFonts w:ascii="Times New Roman" w:hAnsi="Times New Roman"/>
              </w:rPr>
              <w:t>7</w:t>
            </w:r>
          </w:p>
        </w:tc>
        <w:tc>
          <w:tcPr>
            <w:tcW w:w="1134" w:type="dxa"/>
            <w:vAlign w:val="center"/>
          </w:tcPr>
          <w:p w14:paraId="1F6E57FE" w14:textId="77777777" w:rsidR="00AD4D3D" w:rsidRPr="00AD4D3D" w:rsidRDefault="00AD4D3D" w:rsidP="00AD4D3D">
            <w:pPr>
              <w:jc w:val="center"/>
              <w:rPr>
                <w:rFonts w:ascii="Times New Roman" w:hAnsi="Times New Roman"/>
              </w:rPr>
            </w:pPr>
          </w:p>
        </w:tc>
      </w:tr>
      <w:tr w:rsidR="00AD4D3D" w:rsidRPr="00AD4D3D" w14:paraId="090CBE11" w14:textId="77777777" w:rsidTr="00AD4D3D">
        <w:trPr>
          <w:trHeight w:val="560"/>
        </w:trPr>
        <w:tc>
          <w:tcPr>
            <w:tcW w:w="1134" w:type="dxa"/>
            <w:vAlign w:val="center"/>
          </w:tcPr>
          <w:p w14:paraId="162CB21A" w14:textId="5371544F" w:rsidR="00AD4D3D" w:rsidRPr="00AD4D3D" w:rsidRDefault="00AD4D3D" w:rsidP="00AD4D3D">
            <w:pPr>
              <w:jc w:val="center"/>
              <w:rPr>
                <w:rFonts w:ascii="Times New Roman" w:hAnsi="Times New Roman"/>
              </w:rPr>
            </w:pPr>
            <w:r>
              <w:rPr>
                <w:rFonts w:ascii="Times New Roman" w:hAnsi="Times New Roman"/>
              </w:rPr>
              <w:t>10</w:t>
            </w:r>
          </w:p>
        </w:tc>
        <w:tc>
          <w:tcPr>
            <w:tcW w:w="1134" w:type="dxa"/>
            <w:vAlign w:val="center"/>
          </w:tcPr>
          <w:p w14:paraId="4BB942FF" w14:textId="3DBC3D9B" w:rsidR="00AD4D3D" w:rsidRPr="00AD4D3D" w:rsidRDefault="00AD4D3D" w:rsidP="00AD4D3D">
            <w:pPr>
              <w:jc w:val="center"/>
              <w:rPr>
                <w:rFonts w:ascii="Times New Roman" w:hAnsi="Times New Roman"/>
              </w:rPr>
            </w:pPr>
            <w:r>
              <w:rPr>
                <w:rFonts w:ascii="Times New Roman" w:hAnsi="Times New Roman"/>
              </w:rPr>
              <w:t>6</w:t>
            </w:r>
          </w:p>
        </w:tc>
        <w:tc>
          <w:tcPr>
            <w:tcW w:w="1134" w:type="dxa"/>
            <w:vAlign w:val="center"/>
          </w:tcPr>
          <w:p w14:paraId="1D4C0948" w14:textId="77777777" w:rsidR="00AD4D3D" w:rsidRPr="00AD4D3D" w:rsidRDefault="00AD4D3D" w:rsidP="00AD4D3D">
            <w:pPr>
              <w:jc w:val="center"/>
              <w:rPr>
                <w:rFonts w:ascii="Times New Roman" w:hAnsi="Times New Roman"/>
              </w:rPr>
            </w:pPr>
          </w:p>
        </w:tc>
      </w:tr>
      <w:tr w:rsidR="00AD4D3D" w:rsidRPr="00AD4D3D" w14:paraId="66FB1185" w14:textId="77777777" w:rsidTr="00AD4D3D">
        <w:trPr>
          <w:trHeight w:val="560"/>
        </w:trPr>
        <w:tc>
          <w:tcPr>
            <w:tcW w:w="1134" w:type="dxa"/>
            <w:vAlign w:val="center"/>
          </w:tcPr>
          <w:p w14:paraId="48E43A69" w14:textId="79943427" w:rsidR="00AD4D3D" w:rsidRPr="00AD4D3D" w:rsidRDefault="00AD4D3D" w:rsidP="00AD4D3D">
            <w:pPr>
              <w:jc w:val="center"/>
              <w:rPr>
                <w:rFonts w:ascii="Times New Roman" w:hAnsi="Times New Roman"/>
              </w:rPr>
            </w:pPr>
            <w:r>
              <w:rPr>
                <w:rFonts w:ascii="Times New Roman" w:hAnsi="Times New Roman"/>
              </w:rPr>
              <w:t>11</w:t>
            </w:r>
          </w:p>
        </w:tc>
        <w:tc>
          <w:tcPr>
            <w:tcW w:w="1134" w:type="dxa"/>
            <w:vAlign w:val="center"/>
          </w:tcPr>
          <w:p w14:paraId="76A1BCBC" w14:textId="45A1BBFF" w:rsidR="00AD4D3D" w:rsidRPr="00AD4D3D" w:rsidRDefault="00AD4D3D" w:rsidP="00AD4D3D">
            <w:pPr>
              <w:jc w:val="center"/>
              <w:rPr>
                <w:rFonts w:ascii="Times New Roman" w:hAnsi="Times New Roman"/>
              </w:rPr>
            </w:pPr>
            <w:r>
              <w:rPr>
                <w:rFonts w:ascii="Times New Roman" w:hAnsi="Times New Roman"/>
              </w:rPr>
              <w:t>8</w:t>
            </w:r>
          </w:p>
        </w:tc>
        <w:tc>
          <w:tcPr>
            <w:tcW w:w="1134" w:type="dxa"/>
            <w:vAlign w:val="center"/>
          </w:tcPr>
          <w:p w14:paraId="35D27C65" w14:textId="77777777" w:rsidR="00AD4D3D" w:rsidRPr="00AD4D3D" w:rsidRDefault="00AD4D3D" w:rsidP="00AD4D3D">
            <w:pPr>
              <w:jc w:val="center"/>
              <w:rPr>
                <w:rFonts w:ascii="Times New Roman" w:hAnsi="Times New Roman"/>
              </w:rPr>
            </w:pPr>
          </w:p>
        </w:tc>
      </w:tr>
      <w:tr w:rsidR="00AD4D3D" w:rsidRPr="00AD4D3D" w14:paraId="6419F202" w14:textId="77777777" w:rsidTr="00AD4D3D">
        <w:trPr>
          <w:trHeight w:val="560"/>
        </w:trPr>
        <w:tc>
          <w:tcPr>
            <w:tcW w:w="1134" w:type="dxa"/>
            <w:vAlign w:val="center"/>
          </w:tcPr>
          <w:p w14:paraId="48DC0B8F" w14:textId="68B5FAFA" w:rsidR="00AD4D3D" w:rsidRPr="00AD4D3D" w:rsidRDefault="00AD4D3D" w:rsidP="00AD4D3D">
            <w:pPr>
              <w:jc w:val="center"/>
              <w:rPr>
                <w:rFonts w:ascii="Times New Roman" w:hAnsi="Times New Roman"/>
              </w:rPr>
            </w:pPr>
            <w:r>
              <w:rPr>
                <w:rFonts w:ascii="Times New Roman" w:hAnsi="Times New Roman"/>
              </w:rPr>
              <w:t>12</w:t>
            </w:r>
          </w:p>
        </w:tc>
        <w:tc>
          <w:tcPr>
            <w:tcW w:w="1134" w:type="dxa"/>
            <w:vAlign w:val="center"/>
          </w:tcPr>
          <w:p w14:paraId="3CB44A89" w14:textId="286A44C1" w:rsidR="00AD4D3D" w:rsidRPr="00AD4D3D" w:rsidRDefault="00AD4D3D" w:rsidP="00AD4D3D">
            <w:pPr>
              <w:jc w:val="center"/>
              <w:rPr>
                <w:rFonts w:ascii="Times New Roman" w:hAnsi="Times New Roman"/>
              </w:rPr>
            </w:pPr>
            <w:r>
              <w:rPr>
                <w:rFonts w:ascii="Times New Roman" w:hAnsi="Times New Roman"/>
              </w:rPr>
              <w:t>8</w:t>
            </w:r>
          </w:p>
        </w:tc>
        <w:tc>
          <w:tcPr>
            <w:tcW w:w="1134" w:type="dxa"/>
            <w:vAlign w:val="center"/>
          </w:tcPr>
          <w:p w14:paraId="6B9C3E96" w14:textId="77777777" w:rsidR="00AD4D3D" w:rsidRPr="00AD4D3D" w:rsidRDefault="00AD4D3D" w:rsidP="00AD4D3D">
            <w:pPr>
              <w:jc w:val="center"/>
              <w:rPr>
                <w:rFonts w:ascii="Times New Roman" w:hAnsi="Times New Roman"/>
              </w:rPr>
            </w:pPr>
          </w:p>
        </w:tc>
      </w:tr>
      <w:tr w:rsidR="00AD4D3D" w:rsidRPr="00AD4D3D" w14:paraId="5F3DE9E5" w14:textId="77777777" w:rsidTr="00AD4D3D">
        <w:trPr>
          <w:trHeight w:val="560"/>
        </w:trPr>
        <w:tc>
          <w:tcPr>
            <w:tcW w:w="1134" w:type="dxa"/>
            <w:vAlign w:val="center"/>
          </w:tcPr>
          <w:p w14:paraId="526617C2" w14:textId="0FDC643A" w:rsidR="00AD4D3D" w:rsidRPr="00AD4D3D" w:rsidRDefault="00AD4D3D" w:rsidP="00AD4D3D">
            <w:pPr>
              <w:jc w:val="center"/>
              <w:rPr>
                <w:rFonts w:ascii="Times New Roman" w:hAnsi="Times New Roman"/>
              </w:rPr>
            </w:pPr>
            <w:r>
              <w:rPr>
                <w:rFonts w:ascii="Times New Roman" w:hAnsi="Times New Roman"/>
              </w:rPr>
              <w:t>13</w:t>
            </w:r>
          </w:p>
        </w:tc>
        <w:tc>
          <w:tcPr>
            <w:tcW w:w="1134" w:type="dxa"/>
            <w:vAlign w:val="center"/>
          </w:tcPr>
          <w:p w14:paraId="31AA4FEF" w14:textId="14FDBCD2" w:rsidR="00AD4D3D" w:rsidRPr="00AD4D3D" w:rsidRDefault="00AD4D3D" w:rsidP="00AD4D3D">
            <w:pPr>
              <w:jc w:val="center"/>
              <w:rPr>
                <w:rFonts w:ascii="Times New Roman" w:hAnsi="Times New Roman"/>
              </w:rPr>
            </w:pPr>
            <w:r>
              <w:rPr>
                <w:rFonts w:ascii="Times New Roman" w:hAnsi="Times New Roman"/>
              </w:rPr>
              <w:t>8</w:t>
            </w:r>
          </w:p>
        </w:tc>
        <w:tc>
          <w:tcPr>
            <w:tcW w:w="1134" w:type="dxa"/>
            <w:vAlign w:val="center"/>
          </w:tcPr>
          <w:p w14:paraId="6DC95139" w14:textId="77777777" w:rsidR="00AD4D3D" w:rsidRPr="00AD4D3D" w:rsidRDefault="00AD4D3D" w:rsidP="00AD4D3D">
            <w:pPr>
              <w:jc w:val="center"/>
              <w:rPr>
                <w:rFonts w:ascii="Times New Roman" w:hAnsi="Times New Roman"/>
              </w:rPr>
            </w:pPr>
          </w:p>
        </w:tc>
      </w:tr>
      <w:tr w:rsidR="00AD4D3D" w:rsidRPr="00AD4D3D" w14:paraId="42CD20EB" w14:textId="77777777" w:rsidTr="00AD4D3D">
        <w:trPr>
          <w:trHeight w:val="560"/>
        </w:trPr>
        <w:tc>
          <w:tcPr>
            <w:tcW w:w="1134" w:type="dxa"/>
            <w:vAlign w:val="center"/>
          </w:tcPr>
          <w:p w14:paraId="6542EF80" w14:textId="65417D28" w:rsidR="00AD4D3D" w:rsidRPr="00AD4D3D" w:rsidRDefault="00AD4D3D" w:rsidP="00AD4D3D">
            <w:pPr>
              <w:jc w:val="center"/>
              <w:rPr>
                <w:rFonts w:ascii="Times New Roman" w:hAnsi="Times New Roman"/>
              </w:rPr>
            </w:pPr>
            <w:r>
              <w:rPr>
                <w:rFonts w:ascii="Times New Roman" w:hAnsi="Times New Roman"/>
              </w:rPr>
              <w:t>14</w:t>
            </w:r>
          </w:p>
        </w:tc>
        <w:tc>
          <w:tcPr>
            <w:tcW w:w="1134" w:type="dxa"/>
            <w:vAlign w:val="center"/>
          </w:tcPr>
          <w:p w14:paraId="53EADE43" w14:textId="1C6B6291" w:rsidR="00AD4D3D" w:rsidRPr="00AD4D3D" w:rsidRDefault="00AD4D3D" w:rsidP="00AD4D3D">
            <w:pPr>
              <w:jc w:val="center"/>
              <w:rPr>
                <w:rFonts w:ascii="Times New Roman" w:hAnsi="Times New Roman"/>
              </w:rPr>
            </w:pPr>
            <w:r>
              <w:rPr>
                <w:rFonts w:ascii="Times New Roman" w:hAnsi="Times New Roman"/>
              </w:rPr>
              <w:t>6</w:t>
            </w:r>
          </w:p>
        </w:tc>
        <w:tc>
          <w:tcPr>
            <w:tcW w:w="1134" w:type="dxa"/>
            <w:vAlign w:val="center"/>
          </w:tcPr>
          <w:p w14:paraId="745D853B" w14:textId="77777777" w:rsidR="00AD4D3D" w:rsidRPr="00AD4D3D" w:rsidRDefault="00AD4D3D" w:rsidP="00AD4D3D">
            <w:pPr>
              <w:jc w:val="center"/>
              <w:rPr>
                <w:rFonts w:ascii="Times New Roman" w:hAnsi="Times New Roman"/>
              </w:rPr>
            </w:pPr>
          </w:p>
        </w:tc>
      </w:tr>
      <w:tr w:rsidR="00AD4D3D" w:rsidRPr="00AD4D3D" w14:paraId="385569C4" w14:textId="77777777" w:rsidTr="00AD4D3D">
        <w:trPr>
          <w:trHeight w:val="560"/>
        </w:trPr>
        <w:tc>
          <w:tcPr>
            <w:tcW w:w="1134" w:type="dxa"/>
            <w:vAlign w:val="center"/>
          </w:tcPr>
          <w:p w14:paraId="5274B435" w14:textId="5EB111E4" w:rsidR="00AD4D3D" w:rsidRPr="00AD4D3D" w:rsidRDefault="00AD4D3D" w:rsidP="00AD4D3D">
            <w:pPr>
              <w:jc w:val="center"/>
              <w:rPr>
                <w:rFonts w:ascii="Times New Roman" w:hAnsi="Times New Roman"/>
              </w:rPr>
            </w:pPr>
            <w:r>
              <w:rPr>
                <w:rFonts w:ascii="Times New Roman" w:hAnsi="Times New Roman"/>
              </w:rPr>
              <w:t>15</w:t>
            </w:r>
          </w:p>
        </w:tc>
        <w:tc>
          <w:tcPr>
            <w:tcW w:w="1134" w:type="dxa"/>
            <w:vAlign w:val="center"/>
          </w:tcPr>
          <w:p w14:paraId="6232311D" w14:textId="4A084107" w:rsidR="00AD4D3D" w:rsidRPr="00AD4D3D" w:rsidRDefault="00AD4D3D" w:rsidP="00AD4D3D">
            <w:pPr>
              <w:jc w:val="center"/>
              <w:rPr>
                <w:rFonts w:ascii="Times New Roman" w:hAnsi="Times New Roman"/>
              </w:rPr>
            </w:pPr>
            <w:r>
              <w:rPr>
                <w:rFonts w:ascii="Times New Roman" w:hAnsi="Times New Roman"/>
              </w:rPr>
              <w:t>8</w:t>
            </w:r>
          </w:p>
        </w:tc>
        <w:tc>
          <w:tcPr>
            <w:tcW w:w="1134" w:type="dxa"/>
            <w:vAlign w:val="center"/>
          </w:tcPr>
          <w:p w14:paraId="3A9319E6" w14:textId="77777777" w:rsidR="00AD4D3D" w:rsidRPr="00AD4D3D" w:rsidRDefault="00AD4D3D" w:rsidP="00AD4D3D">
            <w:pPr>
              <w:jc w:val="center"/>
              <w:rPr>
                <w:rFonts w:ascii="Times New Roman" w:hAnsi="Times New Roman"/>
              </w:rPr>
            </w:pPr>
          </w:p>
        </w:tc>
      </w:tr>
      <w:tr w:rsidR="00AD4D3D" w:rsidRPr="00AD4D3D" w14:paraId="1BA565C3" w14:textId="77777777" w:rsidTr="00AD4D3D">
        <w:trPr>
          <w:trHeight w:val="560"/>
        </w:trPr>
        <w:tc>
          <w:tcPr>
            <w:tcW w:w="1134" w:type="dxa"/>
            <w:vAlign w:val="center"/>
          </w:tcPr>
          <w:p w14:paraId="3FC75C8B" w14:textId="39B38448" w:rsidR="00AD4D3D" w:rsidRPr="00AD4D3D" w:rsidRDefault="00AD4D3D" w:rsidP="00AD4D3D">
            <w:pPr>
              <w:jc w:val="center"/>
              <w:rPr>
                <w:rFonts w:ascii="Times New Roman" w:hAnsi="Times New Roman"/>
              </w:rPr>
            </w:pPr>
            <w:r>
              <w:rPr>
                <w:rFonts w:ascii="Times New Roman" w:hAnsi="Times New Roman"/>
              </w:rPr>
              <w:t>16</w:t>
            </w:r>
          </w:p>
        </w:tc>
        <w:tc>
          <w:tcPr>
            <w:tcW w:w="1134" w:type="dxa"/>
            <w:vAlign w:val="center"/>
          </w:tcPr>
          <w:p w14:paraId="5E362041" w14:textId="36E696B9" w:rsidR="00AD4D3D" w:rsidRPr="00AD4D3D" w:rsidRDefault="00AD4D3D" w:rsidP="00AD4D3D">
            <w:pPr>
              <w:jc w:val="center"/>
              <w:rPr>
                <w:rFonts w:ascii="Times New Roman" w:hAnsi="Times New Roman"/>
              </w:rPr>
            </w:pPr>
            <w:r>
              <w:rPr>
                <w:rFonts w:ascii="Times New Roman" w:hAnsi="Times New Roman"/>
              </w:rPr>
              <w:t>11</w:t>
            </w:r>
          </w:p>
        </w:tc>
        <w:tc>
          <w:tcPr>
            <w:tcW w:w="1134" w:type="dxa"/>
            <w:vAlign w:val="center"/>
          </w:tcPr>
          <w:p w14:paraId="5D803CB2" w14:textId="77777777" w:rsidR="00AD4D3D" w:rsidRPr="00AD4D3D" w:rsidRDefault="00AD4D3D" w:rsidP="00AD4D3D">
            <w:pPr>
              <w:jc w:val="center"/>
              <w:rPr>
                <w:rFonts w:ascii="Times New Roman" w:hAnsi="Times New Roman"/>
              </w:rPr>
            </w:pPr>
          </w:p>
        </w:tc>
      </w:tr>
      <w:tr w:rsidR="00AD4D3D" w:rsidRPr="00AD4D3D" w14:paraId="0696C6DA" w14:textId="77777777" w:rsidTr="00AD4D3D">
        <w:trPr>
          <w:trHeight w:val="560"/>
        </w:trPr>
        <w:tc>
          <w:tcPr>
            <w:tcW w:w="1134" w:type="dxa"/>
            <w:vAlign w:val="center"/>
          </w:tcPr>
          <w:p w14:paraId="333DAF4D" w14:textId="47310582" w:rsidR="00AD4D3D" w:rsidRPr="00AD4D3D" w:rsidRDefault="00AD4D3D" w:rsidP="00AD4D3D">
            <w:pPr>
              <w:jc w:val="center"/>
              <w:rPr>
                <w:rFonts w:ascii="Times New Roman" w:hAnsi="Times New Roman"/>
              </w:rPr>
            </w:pPr>
            <w:r>
              <w:rPr>
                <w:rFonts w:ascii="Times New Roman" w:hAnsi="Times New Roman"/>
              </w:rPr>
              <w:t>17</w:t>
            </w:r>
          </w:p>
        </w:tc>
        <w:tc>
          <w:tcPr>
            <w:tcW w:w="1134" w:type="dxa"/>
            <w:vAlign w:val="center"/>
          </w:tcPr>
          <w:p w14:paraId="607ADF0F" w14:textId="3EAD1EF3" w:rsidR="00AD4D3D" w:rsidRPr="00AD4D3D" w:rsidRDefault="00AD4D3D" w:rsidP="00AD4D3D">
            <w:pPr>
              <w:jc w:val="center"/>
              <w:rPr>
                <w:rFonts w:ascii="Times New Roman" w:hAnsi="Times New Roman"/>
              </w:rPr>
            </w:pPr>
            <w:r>
              <w:rPr>
                <w:rFonts w:ascii="Times New Roman" w:hAnsi="Times New Roman"/>
              </w:rPr>
              <w:t>8</w:t>
            </w:r>
          </w:p>
        </w:tc>
        <w:tc>
          <w:tcPr>
            <w:tcW w:w="1134" w:type="dxa"/>
            <w:vAlign w:val="center"/>
          </w:tcPr>
          <w:p w14:paraId="64CC243B" w14:textId="77777777" w:rsidR="00AD4D3D" w:rsidRPr="00AD4D3D" w:rsidRDefault="00AD4D3D" w:rsidP="00AD4D3D">
            <w:pPr>
              <w:jc w:val="center"/>
              <w:rPr>
                <w:rFonts w:ascii="Times New Roman" w:hAnsi="Times New Roman"/>
              </w:rPr>
            </w:pPr>
          </w:p>
        </w:tc>
      </w:tr>
      <w:tr w:rsidR="00AD4D3D" w:rsidRPr="00AD4D3D" w14:paraId="11BC31AC" w14:textId="77777777" w:rsidTr="00AD4D3D">
        <w:trPr>
          <w:trHeight w:val="560"/>
        </w:trPr>
        <w:tc>
          <w:tcPr>
            <w:tcW w:w="1134" w:type="dxa"/>
            <w:vAlign w:val="center"/>
          </w:tcPr>
          <w:p w14:paraId="61573D62" w14:textId="12891823" w:rsidR="00AD4D3D" w:rsidRPr="00AD4D3D" w:rsidRDefault="00AD4D3D" w:rsidP="00AD4D3D">
            <w:pPr>
              <w:jc w:val="center"/>
              <w:rPr>
                <w:rFonts w:ascii="Times New Roman" w:hAnsi="Times New Roman"/>
              </w:rPr>
            </w:pPr>
            <w:r>
              <w:rPr>
                <w:rFonts w:ascii="Times New Roman" w:hAnsi="Times New Roman"/>
              </w:rPr>
              <w:t>18</w:t>
            </w:r>
          </w:p>
        </w:tc>
        <w:tc>
          <w:tcPr>
            <w:tcW w:w="1134" w:type="dxa"/>
            <w:vAlign w:val="center"/>
          </w:tcPr>
          <w:p w14:paraId="6ADACE89" w14:textId="306FB19C" w:rsidR="00AD4D3D" w:rsidRPr="00AD4D3D" w:rsidRDefault="00AD4D3D" w:rsidP="00AD4D3D">
            <w:pPr>
              <w:jc w:val="center"/>
              <w:rPr>
                <w:rFonts w:ascii="Times New Roman" w:hAnsi="Times New Roman"/>
              </w:rPr>
            </w:pPr>
            <w:r>
              <w:rPr>
                <w:rFonts w:ascii="Times New Roman" w:hAnsi="Times New Roman"/>
              </w:rPr>
              <w:t>7</w:t>
            </w:r>
          </w:p>
        </w:tc>
        <w:tc>
          <w:tcPr>
            <w:tcW w:w="1134" w:type="dxa"/>
            <w:vAlign w:val="center"/>
          </w:tcPr>
          <w:p w14:paraId="67325A39" w14:textId="77777777" w:rsidR="00AD4D3D" w:rsidRPr="00AD4D3D" w:rsidRDefault="00AD4D3D" w:rsidP="00AD4D3D">
            <w:pPr>
              <w:jc w:val="center"/>
              <w:rPr>
                <w:rFonts w:ascii="Times New Roman" w:hAnsi="Times New Roman"/>
              </w:rPr>
            </w:pPr>
          </w:p>
        </w:tc>
      </w:tr>
      <w:tr w:rsidR="00AD4D3D" w:rsidRPr="00AD4D3D" w14:paraId="5EE87671" w14:textId="77777777" w:rsidTr="00AD4D3D">
        <w:trPr>
          <w:trHeight w:val="560"/>
        </w:trPr>
        <w:tc>
          <w:tcPr>
            <w:tcW w:w="1134" w:type="dxa"/>
            <w:vAlign w:val="center"/>
          </w:tcPr>
          <w:p w14:paraId="7BCA5BB6" w14:textId="47FD7EAB" w:rsidR="00AD4D3D" w:rsidRPr="00AD4D3D" w:rsidRDefault="00AD4D3D" w:rsidP="00AD4D3D">
            <w:pPr>
              <w:jc w:val="center"/>
              <w:rPr>
                <w:rFonts w:ascii="Times New Roman" w:hAnsi="Times New Roman"/>
              </w:rPr>
            </w:pPr>
            <w:r>
              <w:rPr>
                <w:rFonts w:ascii="Times New Roman" w:hAnsi="Times New Roman"/>
              </w:rPr>
              <w:t>19</w:t>
            </w:r>
          </w:p>
        </w:tc>
        <w:tc>
          <w:tcPr>
            <w:tcW w:w="1134" w:type="dxa"/>
            <w:vAlign w:val="center"/>
          </w:tcPr>
          <w:p w14:paraId="1D2D5938" w14:textId="62F14D85" w:rsidR="00AD4D3D" w:rsidRPr="00AD4D3D" w:rsidRDefault="00AD4D3D" w:rsidP="00AD4D3D">
            <w:pPr>
              <w:jc w:val="center"/>
              <w:rPr>
                <w:rFonts w:ascii="Times New Roman" w:hAnsi="Times New Roman"/>
              </w:rPr>
            </w:pPr>
            <w:r>
              <w:rPr>
                <w:rFonts w:ascii="Times New Roman" w:hAnsi="Times New Roman"/>
              </w:rPr>
              <w:t>8</w:t>
            </w:r>
          </w:p>
        </w:tc>
        <w:tc>
          <w:tcPr>
            <w:tcW w:w="1134" w:type="dxa"/>
            <w:vAlign w:val="center"/>
          </w:tcPr>
          <w:p w14:paraId="6FC475CF" w14:textId="77777777" w:rsidR="00AD4D3D" w:rsidRPr="00AD4D3D" w:rsidRDefault="00AD4D3D" w:rsidP="00AD4D3D">
            <w:pPr>
              <w:jc w:val="center"/>
              <w:rPr>
                <w:rFonts w:ascii="Times New Roman" w:hAnsi="Times New Roman"/>
              </w:rPr>
            </w:pPr>
          </w:p>
        </w:tc>
      </w:tr>
      <w:tr w:rsidR="00AD4D3D" w:rsidRPr="00AD4D3D" w14:paraId="5562E899" w14:textId="77777777" w:rsidTr="00AD4D3D">
        <w:trPr>
          <w:trHeight w:val="560"/>
        </w:trPr>
        <w:tc>
          <w:tcPr>
            <w:tcW w:w="1134" w:type="dxa"/>
            <w:vAlign w:val="center"/>
          </w:tcPr>
          <w:p w14:paraId="1714AACA" w14:textId="5E37DAA1" w:rsidR="00AD4D3D" w:rsidRPr="00AD4D3D" w:rsidRDefault="00AD4D3D" w:rsidP="00AD4D3D">
            <w:pPr>
              <w:jc w:val="center"/>
              <w:rPr>
                <w:rFonts w:ascii="Times New Roman" w:hAnsi="Times New Roman"/>
              </w:rPr>
            </w:pPr>
            <w:r>
              <w:rPr>
                <w:rFonts w:ascii="Times New Roman" w:hAnsi="Times New Roman"/>
              </w:rPr>
              <w:t>20</w:t>
            </w:r>
          </w:p>
        </w:tc>
        <w:tc>
          <w:tcPr>
            <w:tcW w:w="1134" w:type="dxa"/>
            <w:vAlign w:val="center"/>
          </w:tcPr>
          <w:p w14:paraId="0EE8C3C7" w14:textId="1FCB413C" w:rsidR="00AD4D3D" w:rsidRPr="00AD4D3D" w:rsidRDefault="00AD4D3D" w:rsidP="00AD4D3D">
            <w:pPr>
              <w:jc w:val="center"/>
              <w:rPr>
                <w:rFonts w:ascii="Times New Roman" w:hAnsi="Times New Roman"/>
              </w:rPr>
            </w:pPr>
            <w:r>
              <w:rPr>
                <w:rFonts w:ascii="Times New Roman" w:hAnsi="Times New Roman"/>
              </w:rPr>
              <w:t>6</w:t>
            </w:r>
          </w:p>
        </w:tc>
        <w:tc>
          <w:tcPr>
            <w:tcW w:w="1134" w:type="dxa"/>
            <w:vAlign w:val="center"/>
          </w:tcPr>
          <w:p w14:paraId="12AB6C35" w14:textId="77777777" w:rsidR="00AD4D3D" w:rsidRPr="00AD4D3D" w:rsidRDefault="00AD4D3D" w:rsidP="00AD4D3D">
            <w:pPr>
              <w:jc w:val="center"/>
              <w:rPr>
                <w:rFonts w:ascii="Times New Roman" w:hAnsi="Times New Roman"/>
              </w:rPr>
            </w:pPr>
          </w:p>
        </w:tc>
      </w:tr>
      <w:tr w:rsidR="00AD4D3D" w:rsidRPr="00AD4D3D" w14:paraId="53515A2F" w14:textId="77777777" w:rsidTr="00AD4D3D">
        <w:trPr>
          <w:trHeight w:val="560"/>
        </w:trPr>
        <w:tc>
          <w:tcPr>
            <w:tcW w:w="1134" w:type="dxa"/>
            <w:vAlign w:val="center"/>
          </w:tcPr>
          <w:p w14:paraId="4E820A07" w14:textId="5392601B" w:rsidR="00AD4D3D" w:rsidRPr="00AD4D3D" w:rsidRDefault="00AD4D3D" w:rsidP="00AD4D3D">
            <w:pPr>
              <w:jc w:val="center"/>
              <w:rPr>
                <w:rFonts w:ascii="Times New Roman" w:hAnsi="Times New Roman"/>
              </w:rPr>
            </w:pPr>
            <w:r>
              <w:rPr>
                <w:rFonts w:ascii="Times New Roman" w:hAnsi="Times New Roman"/>
              </w:rPr>
              <w:t>21</w:t>
            </w:r>
          </w:p>
        </w:tc>
        <w:tc>
          <w:tcPr>
            <w:tcW w:w="1134" w:type="dxa"/>
            <w:vAlign w:val="center"/>
          </w:tcPr>
          <w:p w14:paraId="6DC77D37" w14:textId="317DC653" w:rsidR="00AD4D3D" w:rsidRPr="00AD4D3D" w:rsidRDefault="00AD4D3D" w:rsidP="00AD4D3D">
            <w:pPr>
              <w:jc w:val="center"/>
              <w:rPr>
                <w:rFonts w:ascii="Times New Roman" w:hAnsi="Times New Roman"/>
              </w:rPr>
            </w:pPr>
            <w:r>
              <w:rPr>
                <w:rFonts w:ascii="Times New Roman" w:hAnsi="Times New Roman"/>
              </w:rPr>
              <w:t>7</w:t>
            </w:r>
          </w:p>
        </w:tc>
        <w:tc>
          <w:tcPr>
            <w:tcW w:w="1134" w:type="dxa"/>
            <w:vAlign w:val="center"/>
          </w:tcPr>
          <w:p w14:paraId="191B9C8C" w14:textId="77777777" w:rsidR="00AD4D3D" w:rsidRPr="00AD4D3D" w:rsidRDefault="00AD4D3D" w:rsidP="00AD4D3D">
            <w:pPr>
              <w:jc w:val="center"/>
              <w:rPr>
                <w:rFonts w:ascii="Times New Roman" w:hAnsi="Times New Roman"/>
              </w:rPr>
            </w:pPr>
          </w:p>
        </w:tc>
      </w:tr>
      <w:tr w:rsidR="00AD4D3D" w:rsidRPr="00AD4D3D" w14:paraId="5998DA0A" w14:textId="77777777" w:rsidTr="00AD4D3D">
        <w:trPr>
          <w:trHeight w:val="560"/>
        </w:trPr>
        <w:tc>
          <w:tcPr>
            <w:tcW w:w="1134" w:type="dxa"/>
            <w:vAlign w:val="center"/>
          </w:tcPr>
          <w:p w14:paraId="72FDA72B" w14:textId="412E21D0" w:rsidR="00AD4D3D" w:rsidRPr="00AD4D3D" w:rsidRDefault="00AD4D3D" w:rsidP="00AD4D3D">
            <w:pPr>
              <w:jc w:val="center"/>
              <w:rPr>
                <w:rFonts w:ascii="Times New Roman" w:hAnsi="Times New Roman"/>
              </w:rPr>
            </w:pPr>
            <w:r>
              <w:rPr>
                <w:rFonts w:ascii="Times New Roman" w:hAnsi="Times New Roman"/>
              </w:rPr>
              <w:t>S2 Total</w:t>
            </w:r>
          </w:p>
        </w:tc>
        <w:tc>
          <w:tcPr>
            <w:tcW w:w="1134" w:type="dxa"/>
            <w:vAlign w:val="center"/>
          </w:tcPr>
          <w:p w14:paraId="0803249F" w14:textId="21D4033A" w:rsidR="00AD4D3D" w:rsidRPr="00AD4D3D" w:rsidRDefault="00AD4D3D" w:rsidP="00AD4D3D">
            <w:pPr>
              <w:jc w:val="center"/>
              <w:rPr>
                <w:rFonts w:ascii="Times New Roman" w:hAnsi="Times New Roman"/>
              </w:rPr>
            </w:pPr>
            <w:r>
              <w:rPr>
                <w:rFonts w:ascii="Times New Roman" w:hAnsi="Times New Roman"/>
              </w:rPr>
              <w:t>98</w:t>
            </w:r>
          </w:p>
        </w:tc>
        <w:tc>
          <w:tcPr>
            <w:tcW w:w="1134" w:type="dxa"/>
            <w:vAlign w:val="center"/>
          </w:tcPr>
          <w:p w14:paraId="7BA08EF2" w14:textId="77777777" w:rsidR="00AD4D3D" w:rsidRPr="00AD4D3D" w:rsidRDefault="00AD4D3D" w:rsidP="00AD4D3D">
            <w:pPr>
              <w:jc w:val="center"/>
              <w:rPr>
                <w:rFonts w:ascii="Times New Roman" w:hAnsi="Times New Roman"/>
              </w:rPr>
            </w:pPr>
          </w:p>
        </w:tc>
      </w:tr>
      <w:tr w:rsidR="00AD4D3D" w:rsidRPr="00AD4D3D" w14:paraId="68983C4D" w14:textId="77777777" w:rsidTr="00AD4D3D">
        <w:trPr>
          <w:trHeight w:val="560"/>
        </w:trPr>
        <w:tc>
          <w:tcPr>
            <w:tcW w:w="1134" w:type="dxa"/>
            <w:vAlign w:val="center"/>
          </w:tcPr>
          <w:p w14:paraId="57F1A2D9" w14:textId="5D8C99AA" w:rsidR="00AD4D3D" w:rsidRPr="00AD4D3D" w:rsidRDefault="00AD4D3D" w:rsidP="00AD4D3D">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6C014A47" w14:textId="75F0078A" w:rsidR="00AD4D3D" w:rsidRPr="00AD4D3D" w:rsidRDefault="00AD4D3D" w:rsidP="00AD4D3D">
            <w:pPr>
              <w:jc w:val="center"/>
              <w:rPr>
                <w:rFonts w:ascii="Times New Roman" w:hAnsi="Times New Roman"/>
              </w:rPr>
            </w:pPr>
            <w:r>
              <w:rPr>
                <w:rFonts w:ascii="Times New Roman" w:hAnsi="Times New Roman"/>
              </w:rPr>
              <w:t>65%</w:t>
            </w:r>
          </w:p>
        </w:tc>
        <w:tc>
          <w:tcPr>
            <w:tcW w:w="1134" w:type="dxa"/>
            <w:vAlign w:val="center"/>
          </w:tcPr>
          <w:p w14:paraId="088B71C5" w14:textId="77777777" w:rsidR="00AD4D3D" w:rsidRPr="00AD4D3D" w:rsidRDefault="00AD4D3D" w:rsidP="00AD4D3D">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069FD9FC" w:rsidR="005F0EAE" w:rsidRDefault="005F0EAE" w:rsidP="005F0EAE">
      <w:pPr>
        <w:pStyle w:val="QNum"/>
      </w:pPr>
      <w:r>
        <w:br w:type="page"/>
      </w:r>
      <w:r>
        <w:lastRenderedPageBreak/>
        <w:t xml:space="preserve">Section </w:t>
      </w:r>
      <w:bookmarkStart w:id="21" w:name="bmSec2"/>
      <w:bookmarkEnd w:id="21"/>
      <w:r w:rsidR="00AD4D3D">
        <w:t>Two</w:t>
      </w:r>
      <w:r>
        <w:t>: Calculator-</w:t>
      </w:r>
      <w:bookmarkStart w:id="22" w:name="bmCal2"/>
      <w:bookmarkEnd w:id="22"/>
      <w:r w:rsidR="00AD4D3D">
        <w:t>assumed</w:t>
      </w:r>
      <w:r>
        <w:tab/>
        <w:t xml:space="preserve"> </w:t>
      </w:r>
      <w:bookmarkStart w:id="23" w:name="bmPercent"/>
      <w:bookmarkEnd w:id="23"/>
      <w:r w:rsidR="00AD4D3D">
        <w:t>65</w:t>
      </w:r>
      <w:r>
        <w:t>% (</w:t>
      </w:r>
      <w:bookmarkStart w:id="24" w:name="MPT"/>
      <w:bookmarkEnd w:id="24"/>
      <w:r w:rsidR="00AD4D3D">
        <w:t>98</w:t>
      </w:r>
      <w:r>
        <w:t xml:space="preserve"> Marks)</w:t>
      </w:r>
    </w:p>
    <w:p w14:paraId="36997019" w14:textId="16536468" w:rsidR="005F0EAE" w:rsidRDefault="005F0EAE" w:rsidP="005F0EAE">
      <w:r>
        <w:t>This section has</w:t>
      </w:r>
      <w:r w:rsidRPr="008E4C95">
        <w:rPr>
          <w:b/>
        </w:rPr>
        <w:t xml:space="preserve"> </w:t>
      </w:r>
      <w:bookmarkStart w:id="25" w:name="MPW"/>
      <w:bookmarkEnd w:id="25"/>
      <w:r w:rsidR="00AD4D3D">
        <w:rPr>
          <w:b/>
        </w:rPr>
        <w:t>thirteen</w:t>
      </w:r>
      <w:r w:rsidRPr="008E4C95">
        <w:rPr>
          <w:b/>
        </w:rPr>
        <w:t xml:space="preserve"> </w:t>
      </w:r>
      <w:r w:rsidRPr="00A556DC">
        <w:rPr>
          <w:b/>
        </w:rPr>
        <w:t>(</w:t>
      </w:r>
      <w:bookmarkStart w:id="26" w:name="MP"/>
      <w:bookmarkEnd w:id="26"/>
      <w:r w:rsidR="00AD4D3D">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83FB995" w:rsidR="005F0EAE" w:rsidRDefault="005F0EAE" w:rsidP="005F0EAE">
      <w:r>
        <w:t xml:space="preserve">Working time: </w:t>
      </w:r>
      <w:bookmarkStart w:id="27" w:name="bmWT2"/>
      <w:bookmarkEnd w:id="27"/>
      <w:r w:rsidR="00AD4D3D">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4C05907" w:rsidR="001F64A8" w:rsidRDefault="00AD4D3D" w:rsidP="00AD4D3D">
      <w:pPr>
        <w:pStyle w:val="QNum"/>
      </w:pPr>
      <w:r>
        <w:t>Question 9</w:t>
      </w:r>
      <w:r>
        <w:tab/>
        <w:t>(7 marks)</w:t>
      </w:r>
    </w:p>
    <w:p w14:paraId="445D0617" w14:textId="77777777" w:rsidR="00AD4D3D" w:rsidRDefault="00AD4D3D" w:rsidP="00B51EA4">
      <w:pPr>
        <w:pStyle w:val="Parta"/>
        <w:rPr>
          <w:rFonts w:eastAsiaTheme="minorEastAsia"/>
        </w:rPr>
      </w:pPr>
      <w:bookmarkStart w:id="28" w:name="_Hlk520191638"/>
      <w:r>
        <w:t>(a)</w:t>
      </w:r>
      <w:r>
        <w:tab/>
        <w:t xml:space="preserve">Given that </w:t>
      </w:r>
      <m:oMath>
        <m:m>
          <m:mPr>
            <m:mcs>
              <m:mc>
                <m:mcPr>
                  <m:count m:val="1"/>
                  <m:mcJc m:val="center"/>
                </m:mcPr>
              </m:mc>
            </m:mcs>
            <m:ctrlPr>
              <w:rPr>
                <w:rFonts w:ascii="Cambria Math" w:hAnsi="Cambria Math"/>
                <w:i/>
              </w:rPr>
            </m:ctrlPr>
          </m:mPr>
          <m:mr>
            <m:e>
              <m:r>
                <w:rPr>
                  <w:rFonts w:ascii="Cambria Math" w:eastAsiaTheme="minorEastAsia" w:hAnsi="Cambria Math"/>
                </w:rPr>
                <m:t>20×19×18</m:t>
              </m:r>
            </m:e>
          </m:mr>
          <m:mr>
            <m:e>
              <m:bar>
                <m:barPr>
                  <m:pos m:val="top"/>
                  <m:ctrlPr>
                    <w:rPr>
                      <w:rFonts w:ascii="Cambria Math" w:hAnsi="Cambria Math"/>
                      <w:i/>
                    </w:rPr>
                  </m:ctrlPr>
                </m:barPr>
                <m:e>
                  <m:r>
                    <w:rPr>
                      <w:rFonts w:ascii="Cambria Math" w:eastAsiaTheme="minorEastAsia" w:hAnsi="Cambria Math"/>
                    </w:rPr>
                    <m:t>19×18×17×16</m:t>
                  </m:r>
                </m:e>
              </m:bar>
            </m:e>
          </m:mr>
        </m:m>
        <m:r>
          <w:rPr>
            <w:rFonts w:ascii="Cambria Math" w:hAnsi="Cambria Math"/>
          </w:rPr>
          <m:t>=</m:t>
        </m:r>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 xml:space="preserve"> </m:t>
                  </m:r>
                </m:e>
                <m:sup>
                  <m:r>
                    <w:rPr>
                      <w:rFonts w:ascii="Cambria Math" w:hAnsi="Cambria Math"/>
                    </w:rPr>
                    <m:t>a</m:t>
                  </m:r>
                </m:sup>
              </m:sSup>
              <m:sSub>
                <m:sSubPr>
                  <m:ctrlPr>
                    <w:rPr>
                      <w:rFonts w:ascii="Cambria Math" w:hAnsi="Cambria Math"/>
                      <w:i/>
                    </w:rPr>
                  </m:ctrlPr>
                </m:sSubPr>
                <m:e>
                  <m:r>
                    <w:rPr>
                      <w:rFonts w:ascii="Cambria Math" w:hAnsi="Cambria Math"/>
                    </w:rPr>
                    <m:t>P</m:t>
                  </m:r>
                </m:e>
                <m:sub>
                  <m:r>
                    <w:rPr>
                      <w:rFonts w:ascii="Cambria Math" w:hAnsi="Cambria Math"/>
                    </w:rPr>
                    <m:t>b</m:t>
                  </m:r>
                </m:sub>
              </m:sSub>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 xml:space="preserve"> </m:t>
                      </m:r>
                    </m:e>
                    <m:sup>
                      <m:r>
                        <w:rPr>
                          <w:rFonts w:ascii="Cambria Math" w:hAnsi="Cambria Math"/>
                        </w:rPr>
                        <m:t>c</m:t>
                      </m:r>
                    </m:sup>
                  </m:sSup>
                  <m:sSub>
                    <m:sSubPr>
                      <m:ctrlPr>
                        <w:rPr>
                          <w:rFonts w:ascii="Cambria Math" w:hAnsi="Cambria Math"/>
                          <w:i/>
                        </w:rPr>
                      </m:ctrlPr>
                    </m:sSubPr>
                    <m:e>
                      <m:r>
                        <w:rPr>
                          <w:rFonts w:ascii="Cambria Math" w:hAnsi="Cambria Math"/>
                        </w:rPr>
                        <m:t>P</m:t>
                      </m:r>
                    </m:e>
                    <m:sub>
                      <m:r>
                        <w:rPr>
                          <w:rFonts w:ascii="Cambria Math" w:hAnsi="Cambria Math"/>
                        </w:rPr>
                        <m:t>4</m:t>
                      </m:r>
                    </m:sub>
                  </m:sSub>
                </m:e>
              </m:bar>
            </m:e>
          </m:mr>
        </m:m>
      </m:oMath>
      <w:r>
        <w:rPr>
          <w:rFonts w:eastAsiaTheme="minorEastAsia"/>
        </w:rPr>
        <w:t xml:space="preserve">, determine the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bookmarkEnd w:id="28"/>
    <w:p w14:paraId="3FBF6B36" w14:textId="77777777" w:rsidR="00AD4D3D" w:rsidRDefault="00AD4D3D" w:rsidP="00B51EA4">
      <w:pPr>
        <w:pStyle w:val="Parta"/>
      </w:pPr>
    </w:p>
    <w:p w14:paraId="2D80BBB4" w14:textId="77777777" w:rsidR="00AD4D3D" w:rsidRDefault="00AD4D3D" w:rsidP="00B51EA4">
      <w:pPr>
        <w:pStyle w:val="Parta"/>
      </w:pPr>
    </w:p>
    <w:p w14:paraId="3EADAE00" w14:textId="77777777" w:rsidR="00AD4D3D" w:rsidRPr="008778F6" w:rsidRDefault="00AD4D3D" w:rsidP="00B51EA4">
      <w:pPr>
        <w:pStyle w:val="Parta"/>
      </w:pPr>
    </w:p>
    <w:p w14:paraId="27F90606" w14:textId="77777777" w:rsidR="00AD4D3D" w:rsidRPr="008778F6" w:rsidRDefault="00AD4D3D" w:rsidP="00B51EA4">
      <w:pPr>
        <w:pStyle w:val="Parta"/>
      </w:pPr>
    </w:p>
    <w:p w14:paraId="1768EDB9" w14:textId="77777777" w:rsidR="00AD4D3D" w:rsidRDefault="00AD4D3D" w:rsidP="00B925EC">
      <w:pPr>
        <w:pStyle w:val="Parta"/>
      </w:pPr>
    </w:p>
    <w:p w14:paraId="2F748802" w14:textId="77777777" w:rsidR="00AD4D3D" w:rsidRDefault="00AD4D3D" w:rsidP="00B925EC">
      <w:pPr>
        <w:pStyle w:val="Parta"/>
      </w:pPr>
    </w:p>
    <w:p w14:paraId="2492783D" w14:textId="77777777" w:rsidR="00AD4D3D" w:rsidRDefault="00AD4D3D" w:rsidP="00B925EC">
      <w:pPr>
        <w:pStyle w:val="Parta"/>
      </w:pPr>
    </w:p>
    <w:p w14:paraId="221B88E4" w14:textId="77777777" w:rsidR="00AD4D3D" w:rsidRDefault="00AD4D3D" w:rsidP="00B925EC">
      <w:pPr>
        <w:pStyle w:val="Parta"/>
      </w:pPr>
    </w:p>
    <w:p w14:paraId="155F464F" w14:textId="77777777" w:rsidR="00AD4D3D" w:rsidRDefault="00AD4D3D" w:rsidP="00B925EC">
      <w:pPr>
        <w:pStyle w:val="Parta"/>
      </w:pPr>
    </w:p>
    <w:p w14:paraId="0318F003" w14:textId="77777777" w:rsidR="00AD4D3D" w:rsidRDefault="00AD4D3D" w:rsidP="00B925EC">
      <w:pPr>
        <w:pStyle w:val="Parta"/>
      </w:pPr>
    </w:p>
    <w:p w14:paraId="6EBC561D" w14:textId="77777777" w:rsidR="00AD4D3D" w:rsidRDefault="00AD4D3D" w:rsidP="00B925EC">
      <w:pPr>
        <w:pStyle w:val="Parta"/>
      </w:pPr>
    </w:p>
    <w:p w14:paraId="4A408B20" w14:textId="77777777" w:rsidR="00AD4D3D" w:rsidRDefault="00AD4D3D" w:rsidP="00B925EC">
      <w:pPr>
        <w:pStyle w:val="Parta"/>
      </w:pPr>
    </w:p>
    <w:p w14:paraId="29262D75" w14:textId="77777777" w:rsidR="00AD4D3D" w:rsidRDefault="00AD4D3D" w:rsidP="00B925EC">
      <w:pPr>
        <w:pStyle w:val="Parta"/>
      </w:pPr>
    </w:p>
    <w:p w14:paraId="38AAAB62" w14:textId="77777777" w:rsidR="00AD4D3D" w:rsidRDefault="00AD4D3D" w:rsidP="00B925EC">
      <w:pPr>
        <w:pStyle w:val="Parta"/>
      </w:pPr>
    </w:p>
    <w:p w14:paraId="067DAC31" w14:textId="77777777" w:rsidR="00AD4D3D" w:rsidRDefault="00AD4D3D" w:rsidP="00B925EC">
      <w:pPr>
        <w:pStyle w:val="Parta"/>
      </w:pPr>
    </w:p>
    <w:p w14:paraId="1E438242" w14:textId="77777777" w:rsidR="00AD4D3D" w:rsidRDefault="00AD4D3D" w:rsidP="00215EAE">
      <w:pPr>
        <w:pStyle w:val="Parta"/>
        <w:ind w:left="0" w:firstLine="0"/>
      </w:pPr>
    </w:p>
    <w:p w14:paraId="1EE8E922" w14:textId="77777777" w:rsidR="00AD4D3D" w:rsidRDefault="00AD4D3D" w:rsidP="00215EAE">
      <w:pPr>
        <w:pStyle w:val="Parta"/>
        <w:ind w:left="0" w:firstLine="0"/>
      </w:pPr>
    </w:p>
    <w:p w14:paraId="684477F1" w14:textId="77777777" w:rsidR="00AD4D3D" w:rsidRDefault="00AD4D3D" w:rsidP="00B925EC">
      <w:pPr>
        <w:pStyle w:val="Parta"/>
      </w:pPr>
      <w:r>
        <w:t>(b)</w:t>
      </w:r>
      <w:r>
        <w:tab/>
        <w:t xml:space="preserve">Determine how many integers between </w:t>
      </w:r>
      <m:oMath>
        <m:r>
          <w:rPr>
            <w:rFonts w:ascii="Cambria Math" w:hAnsi="Cambria Math"/>
          </w:rPr>
          <m:t>1</m:t>
        </m:r>
      </m:oMath>
      <w:r>
        <w:t xml:space="preserve"> and </w:t>
      </w:r>
      <m:oMath>
        <m:r>
          <w:rPr>
            <w:rFonts w:ascii="Cambria Math" w:hAnsi="Cambria Math"/>
          </w:rPr>
          <m:t>100</m:t>
        </m:r>
      </m:oMath>
      <w:r>
        <w:t xml:space="preserve"> inclusive are divisible by </w:t>
      </w:r>
      <m:oMath>
        <m:r>
          <w:rPr>
            <w:rFonts w:ascii="Cambria Math" w:hAnsi="Cambria Math"/>
          </w:rPr>
          <m:t>2</m:t>
        </m:r>
      </m:oMath>
      <w:r>
        <w:t xml:space="preserve">, </w:t>
      </w:r>
      <m:oMath>
        <m:r>
          <w:rPr>
            <w:rFonts w:ascii="Cambria Math" w:hAnsi="Cambria Math"/>
          </w:rPr>
          <m:t>3</m:t>
        </m:r>
      </m:oMath>
      <w:r>
        <w:t xml:space="preserve"> or </w:t>
      </w:r>
      <m:oMath>
        <m:r>
          <w:rPr>
            <w:rFonts w:ascii="Cambria Math" w:hAnsi="Cambria Math"/>
          </w:rPr>
          <m:t>13</m:t>
        </m:r>
      </m:oMath>
      <w:r>
        <w:t>.</w:t>
      </w:r>
    </w:p>
    <w:p w14:paraId="25BA5A67" w14:textId="77777777" w:rsidR="00AD4D3D" w:rsidRDefault="00AD4D3D" w:rsidP="00B51EA4">
      <w:pPr>
        <w:pStyle w:val="Parta"/>
      </w:pPr>
      <w:r>
        <w:tab/>
      </w:r>
      <w:r>
        <w:tab/>
        <w:t>(4 marks)</w:t>
      </w:r>
    </w:p>
    <w:p w14:paraId="792AF2F0" w14:textId="77777777" w:rsidR="00AD4D3D" w:rsidRDefault="00AD4D3D" w:rsidP="00B51EA4">
      <w:pPr>
        <w:pStyle w:val="Parta"/>
      </w:pPr>
    </w:p>
    <w:p w14:paraId="1224461A" w14:textId="09A1CD55" w:rsidR="00AD4D3D" w:rsidRDefault="00AD4D3D">
      <w:pPr>
        <w:spacing w:after="160" w:line="259" w:lineRule="auto"/>
        <w:contextualSpacing w:val="0"/>
        <w:rPr>
          <w:b/>
          <w:szCs w:val="24"/>
          <w:lang w:val="en-US"/>
        </w:rPr>
      </w:pPr>
      <w:r>
        <w:br w:type="page"/>
      </w:r>
    </w:p>
    <w:p w14:paraId="1F4EE563" w14:textId="043B47A3" w:rsidR="00AD4D3D" w:rsidRDefault="00AD4D3D" w:rsidP="00AD4D3D">
      <w:pPr>
        <w:pStyle w:val="QNum"/>
      </w:pPr>
      <w:r>
        <w:lastRenderedPageBreak/>
        <w:t>Question 10</w:t>
      </w:r>
      <w:r>
        <w:tab/>
        <w:t>(6 marks)</w:t>
      </w:r>
    </w:p>
    <w:p w14:paraId="07A37D6B" w14:textId="77777777" w:rsidR="00AD4D3D" w:rsidRDefault="00AD4D3D" w:rsidP="00E81884">
      <w:pPr>
        <w:pStyle w:val="Parta"/>
        <w:rPr>
          <w:rFonts w:eastAsiaTheme="minorEastAsia"/>
        </w:rPr>
      </w:pPr>
      <w:r>
        <w:t>(a)</w:t>
      </w:r>
      <w:r>
        <w:tab/>
        <w:t xml:space="preserve">In the circle shown below, minor arc </w:t>
      </w:r>
      <m:oMath>
        <m:r>
          <w:rPr>
            <w:rFonts w:ascii="Cambria Math" w:hAnsi="Cambria Math"/>
          </w:rPr>
          <m:t>PR</m:t>
        </m:r>
      </m:oMath>
      <w:r>
        <w:rPr>
          <w:rFonts w:eastAsiaTheme="minorEastAsia"/>
        </w:rPr>
        <w:t xml:space="preserve"> subtends an angle of </w:t>
      </w:r>
      <m:oMath>
        <m:r>
          <w:rPr>
            <w:rFonts w:ascii="Cambria Math" w:eastAsiaTheme="minorEastAsia" w:hAnsi="Cambria Math"/>
          </w:rPr>
          <m:t>120°</m:t>
        </m:r>
      </m:oMath>
      <w:r>
        <w:rPr>
          <w:rFonts w:eastAsiaTheme="minorEastAsia"/>
        </w:rPr>
        <w:t xml:space="preserve"> at </w:t>
      </w:r>
      <m:oMath>
        <m:r>
          <w:rPr>
            <w:rFonts w:ascii="Cambria Math" w:eastAsiaTheme="minorEastAsia" w:hAnsi="Cambria Math"/>
          </w:rPr>
          <m:t>O</m:t>
        </m:r>
      </m:oMath>
      <w:r>
        <w:rPr>
          <w:rFonts w:eastAsiaTheme="minorEastAsia"/>
        </w:rPr>
        <w:t xml:space="preserve">, the centre of the circle, and the size of angle </w:t>
      </w:r>
      <m:oMath>
        <m:r>
          <w:rPr>
            <w:rFonts w:ascii="Cambria Math" w:eastAsiaTheme="minorEastAsia" w:hAnsi="Cambria Math"/>
          </w:rPr>
          <m:t>RPQ</m:t>
        </m:r>
      </m:oMath>
      <w:r>
        <w:rPr>
          <w:rFonts w:eastAsiaTheme="minorEastAsia"/>
        </w:rPr>
        <w:t xml:space="preserve"> is </w:t>
      </w:r>
      <m:oMath>
        <m:r>
          <w:rPr>
            <w:rFonts w:ascii="Cambria Math" w:eastAsiaTheme="minorEastAsia" w:hAnsi="Cambria Math"/>
          </w:rPr>
          <m:t>55°</m:t>
        </m:r>
      </m:oMath>
      <w:r>
        <w:rPr>
          <w:rFonts w:eastAsiaTheme="minorEastAsia"/>
        </w:rPr>
        <w:t xml:space="preserve">. Determine the size of angle </w:t>
      </w:r>
      <m:oMath>
        <m:r>
          <w:rPr>
            <w:rFonts w:ascii="Cambria Math" w:eastAsiaTheme="minorEastAsia" w:hAnsi="Cambria Math"/>
          </w:rPr>
          <m:t>POQ</m:t>
        </m:r>
      </m:oMath>
      <w:r>
        <w:rPr>
          <w:rFonts w:eastAsiaTheme="minorEastAsia"/>
        </w:rPr>
        <w:t>.</w:t>
      </w:r>
      <w:r>
        <w:rPr>
          <w:rFonts w:eastAsiaTheme="minorEastAsia"/>
        </w:rPr>
        <w:tab/>
        <w:t>(2 marks)</w:t>
      </w:r>
    </w:p>
    <w:p w14:paraId="260F28B8" w14:textId="77777777" w:rsidR="00AD4D3D" w:rsidRDefault="00AD4D3D" w:rsidP="00E81884">
      <w:pPr>
        <w:pStyle w:val="Parta"/>
      </w:pPr>
    </w:p>
    <w:p w14:paraId="2E99F330" w14:textId="77777777" w:rsidR="00AD4D3D" w:rsidRDefault="00AD4D3D" w:rsidP="00E81884">
      <w:pPr>
        <w:pStyle w:val="Parta"/>
      </w:pPr>
      <w:r>
        <w:tab/>
      </w:r>
      <w:r>
        <w:object w:dxaOrig="1972" w:dyaOrig="2064" w14:anchorId="12596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03pt" o:ole="">
            <v:imagedata r:id="rId8" o:title=""/>
          </v:shape>
          <o:OLEObject Type="Embed" ProgID="FXDraw.Graphic" ShapeID="_x0000_i1025" DrawAspect="Content" ObjectID="_1595684446" r:id="rId9"/>
        </w:object>
      </w:r>
    </w:p>
    <w:p w14:paraId="631331D5" w14:textId="77777777" w:rsidR="00AD4D3D" w:rsidRDefault="00AD4D3D" w:rsidP="00E81884">
      <w:pPr>
        <w:pStyle w:val="Parta"/>
      </w:pPr>
    </w:p>
    <w:p w14:paraId="726B9776" w14:textId="77777777" w:rsidR="00AD4D3D" w:rsidRDefault="00AD4D3D" w:rsidP="00E81884">
      <w:pPr>
        <w:pStyle w:val="Parta"/>
      </w:pPr>
    </w:p>
    <w:p w14:paraId="249E76F7" w14:textId="77777777" w:rsidR="00AD4D3D" w:rsidRDefault="00AD4D3D" w:rsidP="00E81884">
      <w:pPr>
        <w:pStyle w:val="Parta"/>
      </w:pPr>
    </w:p>
    <w:p w14:paraId="6E46A730" w14:textId="77777777" w:rsidR="00AD4D3D" w:rsidRDefault="00AD4D3D" w:rsidP="00E81884">
      <w:pPr>
        <w:pStyle w:val="Parta"/>
      </w:pPr>
    </w:p>
    <w:p w14:paraId="2788C4E4" w14:textId="77777777" w:rsidR="00AD4D3D" w:rsidRDefault="00AD4D3D" w:rsidP="00E81884">
      <w:pPr>
        <w:pStyle w:val="Parta"/>
      </w:pPr>
    </w:p>
    <w:p w14:paraId="44F61A65" w14:textId="77777777" w:rsidR="00AD4D3D" w:rsidRDefault="00AD4D3D" w:rsidP="00E81884">
      <w:pPr>
        <w:pStyle w:val="Parta"/>
      </w:pPr>
    </w:p>
    <w:p w14:paraId="305F7E0B" w14:textId="77777777" w:rsidR="00AD4D3D" w:rsidRDefault="00AD4D3D" w:rsidP="00E81884">
      <w:pPr>
        <w:pStyle w:val="Parta"/>
        <w:rPr>
          <w:rFonts w:eastAsiaTheme="minorEastAsia"/>
        </w:rPr>
      </w:pPr>
      <w:r>
        <w:t>(b)</w:t>
      </w:r>
      <w:r>
        <w:tab/>
        <w:t xml:space="preserve">In the diagram below, </w:t>
      </w:r>
      <m:oMath>
        <m:r>
          <w:rPr>
            <w:rFonts w:ascii="Cambria Math" w:hAnsi="Cambria Math"/>
          </w:rPr>
          <m:t>AB</m:t>
        </m:r>
      </m:oMath>
      <w:r>
        <w:rPr>
          <w:rFonts w:eastAsiaTheme="minorEastAsia"/>
        </w:rPr>
        <w:t xml:space="preserve"> is tangent to the circle with centre </w:t>
      </w:r>
      <m:oMath>
        <m:r>
          <w:rPr>
            <w:rFonts w:ascii="Cambria Math" w:eastAsiaTheme="minorEastAsia" w:hAnsi="Cambria Math"/>
          </w:rPr>
          <m:t>O</m:t>
        </m:r>
      </m:oMath>
      <w:r>
        <w:rPr>
          <w:rFonts w:eastAsiaTheme="minorEastAsia"/>
        </w:rPr>
        <w:t xml:space="preserve"> at </w:t>
      </w:r>
      <m:oMath>
        <m:r>
          <w:rPr>
            <w:rFonts w:ascii="Cambria Math" w:eastAsiaTheme="minorEastAsia" w:hAnsi="Cambria Math"/>
          </w:rPr>
          <m:t>A</m:t>
        </m:r>
      </m:oMath>
      <w:r>
        <w:rPr>
          <w:rFonts w:eastAsiaTheme="minorEastAsia"/>
        </w:rPr>
        <w:t xml:space="preserve">, secant </w:t>
      </w:r>
      <m:oMath>
        <m:r>
          <w:rPr>
            <w:rFonts w:ascii="Cambria Math" w:eastAsiaTheme="minorEastAsia" w:hAnsi="Cambria Math"/>
          </w:rPr>
          <m:t>BD</m:t>
        </m:r>
      </m:oMath>
      <w:r>
        <w:rPr>
          <w:rFonts w:eastAsiaTheme="minorEastAsia"/>
        </w:rPr>
        <w:t xml:space="preserve"> intersects the circle at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 xml:space="preserve">, and the sizes of angles </w:t>
      </w:r>
      <m:oMath>
        <m:r>
          <w:rPr>
            <w:rFonts w:ascii="Cambria Math" w:eastAsiaTheme="minorEastAsia" w:hAnsi="Cambria Math"/>
          </w:rPr>
          <m:t>AOC</m:t>
        </m:r>
      </m:oMath>
      <w:r>
        <w:rPr>
          <w:rFonts w:eastAsiaTheme="minorEastAsia"/>
        </w:rPr>
        <w:t xml:space="preserve"> and </w:t>
      </w:r>
      <m:oMath>
        <m:r>
          <w:rPr>
            <w:rFonts w:ascii="Cambria Math" w:eastAsiaTheme="minorEastAsia" w:hAnsi="Cambria Math"/>
          </w:rPr>
          <m:t>COD</m:t>
        </m:r>
      </m:oMath>
      <w:r>
        <w:rPr>
          <w:rFonts w:eastAsiaTheme="minorEastAsia"/>
        </w:rPr>
        <w:t xml:space="preserve"> are </w:t>
      </w:r>
      <m:oMath>
        <m:r>
          <w:rPr>
            <w:rFonts w:ascii="Cambria Math" w:eastAsiaTheme="minorEastAsia" w:hAnsi="Cambria Math"/>
          </w:rPr>
          <m:t>72°</m:t>
        </m:r>
      </m:oMath>
      <w:r>
        <w:rPr>
          <w:rFonts w:eastAsiaTheme="minorEastAsia"/>
        </w:rPr>
        <w:t xml:space="preserve"> and </w:t>
      </w:r>
      <m:oMath>
        <m:r>
          <w:rPr>
            <w:rFonts w:ascii="Cambria Math" w:eastAsiaTheme="minorEastAsia" w:hAnsi="Cambria Math"/>
          </w:rPr>
          <m:t>104°</m:t>
        </m:r>
      </m:oMath>
      <w:r>
        <w:rPr>
          <w:rFonts w:eastAsiaTheme="minorEastAsia"/>
        </w:rPr>
        <w:t xml:space="preserve"> respectively. Determine the size of angle </w:t>
      </w:r>
      <m:oMath>
        <m:r>
          <w:rPr>
            <w:rFonts w:ascii="Cambria Math" w:eastAsiaTheme="minorEastAsia" w:hAnsi="Cambria Math"/>
          </w:rPr>
          <m:t>ABC</m:t>
        </m:r>
      </m:oMath>
      <w:r>
        <w:rPr>
          <w:rFonts w:eastAsiaTheme="minorEastAsia"/>
        </w:rPr>
        <w:t>.</w:t>
      </w:r>
      <w:r>
        <w:rPr>
          <w:rFonts w:eastAsiaTheme="minorEastAsia"/>
        </w:rPr>
        <w:tab/>
        <w:t>(4 marks)</w:t>
      </w:r>
    </w:p>
    <w:p w14:paraId="5A732E4E" w14:textId="77777777" w:rsidR="00AD4D3D" w:rsidRDefault="00AD4D3D" w:rsidP="00E81884">
      <w:pPr>
        <w:pStyle w:val="Parta"/>
        <w:rPr>
          <w:rFonts w:eastAsiaTheme="minorEastAsia"/>
        </w:rPr>
      </w:pPr>
    </w:p>
    <w:p w14:paraId="0FC45D07" w14:textId="77777777" w:rsidR="00AD4D3D" w:rsidRDefault="00AD4D3D" w:rsidP="00E81884">
      <w:pPr>
        <w:pStyle w:val="Parta"/>
        <w:rPr>
          <w:rFonts w:eastAsiaTheme="minorEastAsia"/>
        </w:rPr>
      </w:pPr>
      <w:r>
        <w:tab/>
      </w:r>
      <w:r>
        <w:object w:dxaOrig="2390" w:dyaOrig="2232" w14:anchorId="0BCE6273">
          <v:shape id="_x0000_i1026" type="#_x0000_t75" style="width:119.5pt;height:111.5pt" o:ole="">
            <v:imagedata r:id="rId10" o:title=""/>
          </v:shape>
          <o:OLEObject Type="Embed" ProgID="FXDraw.Graphic" ShapeID="_x0000_i1026" DrawAspect="Content" ObjectID="_1595684447" r:id="rId11"/>
        </w:object>
      </w:r>
    </w:p>
    <w:p w14:paraId="7B317E3A" w14:textId="77777777" w:rsidR="00AD4D3D" w:rsidRDefault="00AD4D3D" w:rsidP="00300E3A">
      <w:pPr>
        <w:pStyle w:val="Parta"/>
        <w:ind w:left="0" w:firstLine="0"/>
        <w:rPr>
          <w:rFonts w:eastAsiaTheme="minorEastAsia"/>
        </w:rPr>
      </w:pPr>
    </w:p>
    <w:p w14:paraId="7137D86E" w14:textId="5F19DD93" w:rsidR="00AD4D3D" w:rsidRDefault="00AD4D3D">
      <w:pPr>
        <w:spacing w:after="160" w:line="259" w:lineRule="auto"/>
        <w:contextualSpacing w:val="0"/>
        <w:rPr>
          <w:b/>
          <w:szCs w:val="24"/>
          <w:lang w:val="en-US"/>
        </w:rPr>
      </w:pPr>
      <w:r>
        <w:br w:type="page"/>
      </w:r>
    </w:p>
    <w:p w14:paraId="7E563840" w14:textId="40B7F499" w:rsidR="00AD4D3D" w:rsidRDefault="00AD4D3D" w:rsidP="00AD4D3D">
      <w:pPr>
        <w:pStyle w:val="QNum"/>
      </w:pPr>
      <w:r>
        <w:lastRenderedPageBreak/>
        <w:t>Question 11</w:t>
      </w:r>
      <w:r>
        <w:tab/>
        <w:t>(8 marks)</w:t>
      </w:r>
    </w:p>
    <w:p w14:paraId="03304256" w14:textId="77777777" w:rsidR="00AD4D3D" w:rsidRDefault="00AD4D3D" w:rsidP="00A563F3">
      <w:pPr>
        <w:pStyle w:val="Parta"/>
        <w:rPr>
          <w:rFonts w:eastAsiaTheme="minorEastAsia"/>
        </w:rPr>
      </w:pPr>
      <w:r>
        <w:t>(a)</w:t>
      </w:r>
      <w:r>
        <w:tab/>
        <w:t xml:space="preserve">Show how to express </w:t>
      </w:r>
      <m:oMath>
        <m:r>
          <w:rPr>
            <w:rFonts w:ascii="Cambria Math" w:hAnsi="Cambria Math"/>
          </w:rPr>
          <m:t>0.</m:t>
        </m:r>
        <m:acc>
          <m:accPr>
            <m:chr m:val="̅"/>
            <m:ctrlPr>
              <w:rPr>
                <w:rFonts w:ascii="Cambria Math" w:hAnsi="Cambria Math"/>
                <w:i/>
              </w:rPr>
            </m:ctrlPr>
          </m:accPr>
          <m:e>
            <m:r>
              <w:rPr>
                <w:rFonts w:ascii="Cambria Math" w:hAnsi="Cambria Math"/>
              </w:rPr>
              <m:t>23</m:t>
            </m:r>
          </m:e>
        </m:acc>
      </m:oMath>
      <w:r>
        <w:rPr>
          <w:rFonts w:eastAsiaTheme="minorEastAsia"/>
        </w:rPr>
        <w:t xml:space="preserve"> as a rational number.</w:t>
      </w:r>
      <w:r>
        <w:rPr>
          <w:rFonts w:eastAsiaTheme="minorEastAsia"/>
        </w:rPr>
        <w:tab/>
        <w:t>(2 marks)</w:t>
      </w:r>
    </w:p>
    <w:p w14:paraId="6D6D9570" w14:textId="77777777" w:rsidR="00AD4D3D" w:rsidRDefault="00AD4D3D" w:rsidP="00A563F3">
      <w:pPr>
        <w:pStyle w:val="Parta"/>
      </w:pPr>
    </w:p>
    <w:p w14:paraId="200ACC5F" w14:textId="77777777" w:rsidR="00AD4D3D" w:rsidRDefault="00AD4D3D" w:rsidP="00A563F3">
      <w:pPr>
        <w:pStyle w:val="Parta"/>
      </w:pPr>
    </w:p>
    <w:p w14:paraId="594F2B75" w14:textId="77777777" w:rsidR="00AD4D3D" w:rsidRDefault="00AD4D3D" w:rsidP="00A563F3">
      <w:pPr>
        <w:pStyle w:val="Parta"/>
      </w:pPr>
    </w:p>
    <w:p w14:paraId="4D430444" w14:textId="77777777" w:rsidR="00AD4D3D" w:rsidRDefault="00AD4D3D" w:rsidP="00A563F3">
      <w:pPr>
        <w:pStyle w:val="Parta"/>
      </w:pPr>
    </w:p>
    <w:p w14:paraId="1F077999" w14:textId="77777777" w:rsidR="00AD4D3D" w:rsidRDefault="00AD4D3D" w:rsidP="00A563F3">
      <w:pPr>
        <w:pStyle w:val="Parta"/>
      </w:pPr>
    </w:p>
    <w:p w14:paraId="7CD0B4B3" w14:textId="77777777" w:rsidR="00AD4D3D" w:rsidRDefault="00AD4D3D" w:rsidP="00A563F3">
      <w:pPr>
        <w:pStyle w:val="Parta"/>
      </w:pPr>
    </w:p>
    <w:p w14:paraId="6DB13A39" w14:textId="77777777" w:rsidR="00AD4D3D" w:rsidRDefault="00AD4D3D" w:rsidP="00A563F3">
      <w:pPr>
        <w:pStyle w:val="Parta"/>
      </w:pPr>
    </w:p>
    <w:p w14:paraId="43139F02" w14:textId="77777777" w:rsidR="00AD4D3D" w:rsidRDefault="00AD4D3D" w:rsidP="00A563F3">
      <w:pPr>
        <w:pStyle w:val="Parta"/>
      </w:pPr>
    </w:p>
    <w:p w14:paraId="62C7E4C5" w14:textId="77777777" w:rsidR="00AD4D3D" w:rsidRDefault="00AD4D3D" w:rsidP="00A563F3">
      <w:pPr>
        <w:pStyle w:val="Parta"/>
      </w:pPr>
    </w:p>
    <w:p w14:paraId="29A039A0" w14:textId="77777777" w:rsidR="00AD4D3D" w:rsidRDefault="00AD4D3D" w:rsidP="00A563F3">
      <w:pPr>
        <w:pStyle w:val="Parta"/>
      </w:pPr>
    </w:p>
    <w:p w14:paraId="02CF83B9" w14:textId="77777777" w:rsidR="00AD4D3D" w:rsidRDefault="00AD4D3D" w:rsidP="00A563F3">
      <w:pPr>
        <w:pStyle w:val="Parta"/>
      </w:pPr>
    </w:p>
    <w:p w14:paraId="6DFD0674" w14:textId="77777777" w:rsidR="00AD4D3D" w:rsidRDefault="00AD4D3D" w:rsidP="00A563F3">
      <w:pPr>
        <w:pStyle w:val="Parta"/>
      </w:pPr>
    </w:p>
    <w:p w14:paraId="1EED7D77" w14:textId="77777777" w:rsidR="00AD4D3D" w:rsidRDefault="00AD4D3D" w:rsidP="00A563F3">
      <w:pPr>
        <w:pStyle w:val="Parta"/>
      </w:pPr>
      <w:r>
        <w:t>(b)</w:t>
      </w:r>
      <w:r>
        <w:tab/>
        <w:t>Prove that the sum of any three consecutive integers is always a multiple of three.</w:t>
      </w:r>
    </w:p>
    <w:p w14:paraId="17F3093D" w14:textId="77777777" w:rsidR="00AD4D3D" w:rsidRDefault="00AD4D3D" w:rsidP="00A563F3">
      <w:pPr>
        <w:pStyle w:val="Parta"/>
      </w:pPr>
      <w:r>
        <w:tab/>
      </w:r>
      <w:r>
        <w:tab/>
        <w:t>(3 marks)</w:t>
      </w:r>
    </w:p>
    <w:p w14:paraId="61B615D1" w14:textId="77777777" w:rsidR="00AD4D3D" w:rsidRDefault="00AD4D3D" w:rsidP="00A563F3">
      <w:pPr>
        <w:pStyle w:val="Parta"/>
      </w:pPr>
    </w:p>
    <w:p w14:paraId="216FD6A8" w14:textId="77777777" w:rsidR="00AD4D3D" w:rsidRDefault="00AD4D3D" w:rsidP="00A563F3">
      <w:pPr>
        <w:pStyle w:val="Parta"/>
      </w:pPr>
    </w:p>
    <w:p w14:paraId="5A8ABBCD" w14:textId="77777777" w:rsidR="00AD4D3D" w:rsidRDefault="00AD4D3D" w:rsidP="00A563F3">
      <w:pPr>
        <w:pStyle w:val="Parta"/>
      </w:pPr>
    </w:p>
    <w:p w14:paraId="1753A056" w14:textId="77777777" w:rsidR="00AD4D3D" w:rsidRDefault="00AD4D3D" w:rsidP="00A563F3">
      <w:pPr>
        <w:pStyle w:val="Parta"/>
      </w:pPr>
    </w:p>
    <w:p w14:paraId="7E3AB631" w14:textId="77777777" w:rsidR="00AD4D3D" w:rsidRDefault="00AD4D3D" w:rsidP="00A563F3">
      <w:pPr>
        <w:pStyle w:val="Parta"/>
      </w:pPr>
    </w:p>
    <w:p w14:paraId="2D6C636C" w14:textId="77777777" w:rsidR="00AD4D3D" w:rsidRDefault="00AD4D3D" w:rsidP="00A563F3">
      <w:pPr>
        <w:pStyle w:val="Parta"/>
      </w:pPr>
    </w:p>
    <w:p w14:paraId="322EF62F" w14:textId="77777777" w:rsidR="00AD4D3D" w:rsidRDefault="00AD4D3D" w:rsidP="00A563F3">
      <w:pPr>
        <w:pStyle w:val="Parta"/>
      </w:pPr>
    </w:p>
    <w:p w14:paraId="4EA73BA5" w14:textId="77777777" w:rsidR="00AD4D3D" w:rsidRDefault="00AD4D3D" w:rsidP="00A563F3">
      <w:pPr>
        <w:pStyle w:val="Parta"/>
      </w:pPr>
    </w:p>
    <w:p w14:paraId="00A8093A" w14:textId="77777777" w:rsidR="00AD4D3D" w:rsidRDefault="00AD4D3D" w:rsidP="00A563F3">
      <w:pPr>
        <w:pStyle w:val="Parta"/>
      </w:pPr>
    </w:p>
    <w:p w14:paraId="4976B935" w14:textId="77777777" w:rsidR="00AD4D3D" w:rsidRDefault="00AD4D3D" w:rsidP="00A563F3">
      <w:pPr>
        <w:pStyle w:val="Parta"/>
      </w:pPr>
    </w:p>
    <w:p w14:paraId="6AABF680" w14:textId="77777777" w:rsidR="00AD4D3D" w:rsidRDefault="00AD4D3D" w:rsidP="00A563F3">
      <w:pPr>
        <w:pStyle w:val="Parta"/>
      </w:pPr>
    </w:p>
    <w:p w14:paraId="621C8668" w14:textId="77777777" w:rsidR="00AD4D3D" w:rsidRDefault="00AD4D3D" w:rsidP="00A563F3">
      <w:pPr>
        <w:pStyle w:val="Parta"/>
      </w:pPr>
    </w:p>
    <w:p w14:paraId="7B5D31EC" w14:textId="77777777" w:rsidR="00AD4D3D" w:rsidRDefault="00AD4D3D" w:rsidP="00A563F3">
      <w:pPr>
        <w:pStyle w:val="Parta"/>
      </w:pPr>
    </w:p>
    <w:p w14:paraId="41512B63" w14:textId="77777777" w:rsidR="00AD4D3D" w:rsidRDefault="00AD4D3D" w:rsidP="00A563F3">
      <w:pPr>
        <w:pStyle w:val="Parta"/>
      </w:pPr>
    </w:p>
    <w:p w14:paraId="61FA4A28" w14:textId="77777777" w:rsidR="00AD4D3D" w:rsidRDefault="00AD4D3D" w:rsidP="00A563F3">
      <w:pPr>
        <w:pStyle w:val="Parta"/>
      </w:pPr>
    </w:p>
    <w:p w14:paraId="59FBCE86" w14:textId="77777777" w:rsidR="00AD4D3D" w:rsidRDefault="00AD4D3D" w:rsidP="00A563F3">
      <w:pPr>
        <w:pStyle w:val="Parta"/>
      </w:pPr>
    </w:p>
    <w:p w14:paraId="2C2EDD65" w14:textId="77777777" w:rsidR="00AD4D3D" w:rsidRDefault="00AD4D3D" w:rsidP="00A563F3">
      <w:pPr>
        <w:pStyle w:val="Parta"/>
      </w:pPr>
      <w:r>
        <w:t>(c)</w:t>
      </w:r>
      <w:r>
        <w:tab/>
        <w:t xml:space="preserve">Prove by contradiction that </w:t>
      </w:r>
      <m:oMath>
        <m:rad>
          <m:radPr>
            <m:degHide m:val="1"/>
            <m:ctrlPr>
              <w:rPr>
                <w:rFonts w:ascii="Cambria Math" w:hAnsi="Cambria Math"/>
                <w:i/>
              </w:rPr>
            </m:ctrlPr>
          </m:radPr>
          <m:deg/>
          <m:e>
            <m:r>
              <w:rPr>
                <w:rFonts w:ascii="Cambria Math" w:hAnsi="Cambria Math"/>
              </w:rPr>
              <m:t>7</m:t>
            </m:r>
          </m:e>
        </m:rad>
      </m:oMath>
      <w:r>
        <w:rPr>
          <w:rFonts w:eastAsiaTheme="minorEastAsia"/>
        </w:rPr>
        <w:t xml:space="preserve"> is irrational.</w:t>
      </w:r>
      <w:r>
        <w:rPr>
          <w:rFonts w:eastAsiaTheme="minorEastAsia"/>
        </w:rPr>
        <w:tab/>
        <w:t>(3 marks)</w:t>
      </w:r>
    </w:p>
    <w:p w14:paraId="1CF0490E" w14:textId="77777777" w:rsidR="00AD4D3D" w:rsidRDefault="00AD4D3D" w:rsidP="00941891">
      <w:pPr>
        <w:pStyle w:val="Part"/>
      </w:pPr>
    </w:p>
    <w:p w14:paraId="6C2F7935" w14:textId="674B90C9" w:rsidR="00AD4D3D" w:rsidRDefault="00AD4D3D">
      <w:pPr>
        <w:spacing w:after="160" w:line="259" w:lineRule="auto"/>
        <w:contextualSpacing w:val="0"/>
        <w:rPr>
          <w:b/>
          <w:szCs w:val="24"/>
          <w:lang w:val="en-US"/>
        </w:rPr>
      </w:pPr>
      <w:r>
        <w:br w:type="page"/>
      </w:r>
    </w:p>
    <w:p w14:paraId="58FE5512" w14:textId="32FB98F3" w:rsidR="00AD4D3D" w:rsidRDefault="00AD4D3D" w:rsidP="00AD4D3D">
      <w:pPr>
        <w:pStyle w:val="QNum"/>
      </w:pPr>
      <w:r>
        <w:lastRenderedPageBreak/>
        <w:t>Question 12</w:t>
      </w:r>
      <w:r>
        <w:tab/>
        <w:t>(8 marks)</w:t>
      </w:r>
    </w:p>
    <w:p w14:paraId="23B0009D" w14:textId="77777777" w:rsidR="00AD4D3D" w:rsidRPr="00146984" w:rsidRDefault="00AD4D3D" w:rsidP="00F876B2">
      <w:pPr>
        <w:pStyle w:val="Parta"/>
      </w:pPr>
      <w:r>
        <w:t xml:space="preserve">Let vector </w:t>
      </w:r>
      <m:oMath>
        <m:r>
          <m:rPr>
            <m:sty m:val="b"/>
          </m:rPr>
          <w:rPr>
            <w:rFonts w:ascii="Cambria Math" w:hAnsi="Cambria Math"/>
          </w:rPr>
          <m:t>a</m:t>
        </m:r>
        <m:r>
          <w:rPr>
            <w:rFonts w:ascii="Cambria Math" w:hAnsi="Cambria Math"/>
          </w:rPr>
          <m:t>=</m:t>
        </m:r>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6</m:t>
        </m:r>
        <m:r>
          <m:rPr>
            <m:sty m:val="b"/>
          </m:rPr>
          <w:rPr>
            <w:rFonts w:ascii="Cambria Math" w:eastAsiaTheme="minorEastAsia" w:hAnsi="Cambria Math"/>
          </w:rPr>
          <m:t>j</m:t>
        </m:r>
      </m:oMath>
      <w:r>
        <w:rPr>
          <w:rFonts w:eastAsiaTheme="minorEastAsia"/>
        </w:rPr>
        <w:t>.</w:t>
      </w:r>
    </w:p>
    <w:p w14:paraId="32144D65" w14:textId="77777777" w:rsidR="00AD4D3D" w:rsidRDefault="00AD4D3D" w:rsidP="00F876B2">
      <w:pPr>
        <w:pStyle w:val="Parta"/>
      </w:pPr>
    </w:p>
    <w:p w14:paraId="4FE9E4AC" w14:textId="77777777" w:rsidR="00AD4D3D" w:rsidRDefault="00AD4D3D" w:rsidP="00F876B2">
      <w:pPr>
        <w:pStyle w:val="Parta"/>
        <w:rPr>
          <w:rFonts w:eastAsiaTheme="minorEastAsia"/>
        </w:rPr>
      </w:pPr>
      <w:r>
        <w:t>(a)</w:t>
      </w:r>
      <w:r>
        <w:tab/>
        <w:t xml:space="preserve">Determine the angle between </w:t>
      </w:r>
      <m:oMath>
        <m:r>
          <m:rPr>
            <m:sty m:val="b"/>
          </m:rPr>
          <w:rPr>
            <w:rFonts w:ascii="Cambria Math" w:eastAsiaTheme="minorEastAsia" w:hAnsi="Cambria Math"/>
          </w:rPr>
          <m:t>a</m:t>
        </m:r>
      </m:oMath>
      <w:r>
        <w:rPr>
          <w:rFonts w:eastAsiaTheme="minorEastAsia"/>
        </w:rPr>
        <w:t xml:space="preserve"> and </w:t>
      </w:r>
      <m:oMath>
        <m:r>
          <w:rPr>
            <w:rFonts w:ascii="Cambria Math" w:eastAsiaTheme="minorEastAsia" w:hAnsi="Cambria Math"/>
          </w:rPr>
          <m:t>-7</m:t>
        </m:r>
        <m:r>
          <m:rPr>
            <m:sty m:val="b"/>
          </m:rPr>
          <w:rPr>
            <w:rFonts w:ascii="Cambria Math" w:eastAsiaTheme="minorEastAsia" w:hAnsi="Cambria Math"/>
          </w:rPr>
          <m:t>i-</m:t>
        </m:r>
        <m:r>
          <m:rPr>
            <m:sty m:val="p"/>
          </m:rPr>
          <w:rPr>
            <w:rFonts w:ascii="Cambria Math" w:eastAsiaTheme="minorEastAsia" w:hAnsi="Cambria Math"/>
          </w:rPr>
          <m:t>10</m:t>
        </m:r>
        <m:r>
          <m:rPr>
            <m:sty m:val="b"/>
          </m:rPr>
          <w:rPr>
            <w:rFonts w:ascii="Cambria Math" w:eastAsiaTheme="minorEastAsia" w:hAnsi="Cambria Math"/>
          </w:rPr>
          <m:t>j</m:t>
        </m:r>
      </m:oMath>
      <w:r>
        <w:rPr>
          <w:rFonts w:eastAsiaTheme="minorEastAsia"/>
        </w:rPr>
        <w:t>.</w:t>
      </w:r>
      <w:r>
        <w:rPr>
          <w:rFonts w:eastAsiaTheme="minorEastAsia"/>
        </w:rPr>
        <w:tab/>
        <w:t>(1 mark)</w:t>
      </w:r>
    </w:p>
    <w:p w14:paraId="5AF6712D" w14:textId="77777777" w:rsidR="00AD4D3D" w:rsidRDefault="00AD4D3D" w:rsidP="00F876B2">
      <w:pPr>
        <w:pStyle w:val="Parta"/>
      </w:pPr>
    </w:p>
    <w:p w14:paraId="3B60AB42" w14:textId="77777777" w:rsidR="00AD4D3D" w:rsidRDefault="00AD4D3D" w:rsidP="00F876B2">
      <w:pPr>
        <w:pStyle w:val="Parta"/>
      </w:pPr>
    </w:p>
    <w:p w14:paraId="0696C9A3" w14:textId="77777777" w:rsidR="00AD4D3D" w:rsidRDefault="00AD4D3D" w:rsidP="00F876B2">
      <w:pPr>
        <w:pStyle w:val="Parta"/>
      </w:pPr>
    </w:p>
    <w:p w14:paraId="61C230B4" w14:textId="77777777" w:rsidR="00AD4D3D" w:rsidRDefault="00AD4D3D" w:rsidP="00F876B2">
      <w:pPr>
        <w:pStyle w:val="Parta"/>
      </w:pPr>
    </w:p>
    <w:p w14:paraId="71D355F6" w14:textId="77777777" w:rsidR="00AD4D3D" w:rsidRDefault="00AD4D3D" w:rsidP="00F876B2">
      <w:pPr>
        <w:pStyle w:val="Parta"/>
      </w:pPr>
    </w:p>
    <w:p w14:paraId="53959FC6" w14:textId="77777777" w:rsidR="00AD4D3D" w:rsidRDefault="00AD4D3D" w:rsidP="00F876B2">
      <w:pPr>
        <w:pStyle w:val="Parta"/>
      </w:pPr>
    </w:p>
    <w:p w14:paraId="2E1F4DDE" w14:textId="77777777" w:rsidR="00AD4D3D" w:rsidRDefault="00AD4D3D" w:rsidP="00F876B2">
      <w:pPr>
        <w:pStyle w:val="Parta"/>
      </w:pPr>
    </w:p>
    <w:p w14:paraId="01FAF673" w14:textId="77777777" w:rsidR="00AD4D3D" w:rsidRDefault="00AD4D3D" w:rsidP="00F876B2">
      <w:pPr>
        <w:pStyle w:val="Parta"/>
      </w:pPr>
    </w:p>
    <w:p w14:paraId="13CD411E" w14:textId="77777777" w:rsidR="00AD4D3D" w:rsidRDefault="00AD4D3D" w:rsidP="00F876B2">
      <w:pPr>
        <w:pStyle w:val="Parta"/>
        <w:rPr>
          <w:rFonts w:eastAsiaTheme="minorEastAsia"/>
        </w:rPr>
      </w:pPr>
      <w:r>
        <w:t>(b)</w:t>
      </w:r>
      <w:r>
        <w:tab/>
        <w:t xml:space="preserve">Let vector </w:t>
      </w:r>
      <m:oMath>
        <m:r>
          <m:rPr>
            <m:sty m:val="b"/>
          </m:rPr>
          <w:rPr>
            <w:rFonts w:ascii="Cambria Math" w:hAnsi="Cambria Math"/>
          </w:rPr>
          <m:t>b</m:t>
        </m:r>
        <m:r>
          <w:rPr>
            <w:rFonts w:ascii="Cambria Math" w:hAnsi="Cambria Math"/>
          </w:rPr>
          <m:t>=1</m:t>
        </m:r>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t</m:t>
        </m:r>
        <m:r>
          <m:rPr>
            <m:sty m:val="b"/>
          </m:rPr>
          <w:rPr>
            <w:rFonts w:ascii="Cambria Math" w:eastAsiaTheme="minorEastAsia" w:hAnsi="Cambria Math"/>
          </w:rPr>
          <m:t>j</m:t>
        </m:r>
      </m:oMath>
      <w:r>
        <w:rPr>
          <w:rFonts w:eastAsiaTheme="minorEastAsia"/>
        </w:rPr>
        <w:t xml:space="preserve">. </w:t>
      </w:r>
      <w:r>
        <w:t xml:space="preserve">Determine the value of </w:t>
      </w:r>
      <m:oMath>
        <m:r>
          <w:rPr>
            <w:rFonts w:ascii="Cambria Math" w:hAnsi="Cambria Math"/>
          </w:rPr>
          <m:t>t</m:t>
        </m:r>
      </m:oMath>
      <w:r>
        <w:rPr>
          <w:rFonts w:eastAsiaTheme="minorEastAsia"/>
        </w:rPr>
        <w:t xml:space="preserve"> so that </w:t>
      </w:r>
      <m:oMath>
        <m:r>
          <m:rPr>
            <m:sty m:val="b"/>
          </m:rPr>
          <w:rPr>
            <w:rFonts w:ascii="Cambria Math" w:eastAsiaTheme="minorEastAsia" w:hAnsi="Cambria Math"/>
          </w:rPr>
          <m:t>a</m:t>
        </m:r>
      </m:oMath>
      <w:r>
        <w:rPr>
          <w:rFonts w:eastAsiaTheme="minorEastAsia"/>
        </w:rPr>
        <w:t xml:space="preserve"> is</w:t>
      </w:r>
    </w:p>
    <w:p w14:paraId="4447DD3D" w14:textId="77777777" w:rsidR="00AD4D3D" w:rsidRDefault="00AD4D3D" w:rsidP="00F876B2">
      <w:pPr>
        <w:pStyle w:val="Parta"/>
      </w:pPr>
    </w:p>
    <w:p w14:paraId="13FF46A1" w14:textId="77777777" w:rsidR="00AD4D3D" w:rsidRDefault="00AD4D3D" w:rsidP="00091838">
      <w:pPr>
        <w:pStyle w:val="Partai"/>
        <w:rPr>
          <w:rFonts w:eastAsiaTheme="minorEastAsia"/>
        </w:rPr>
      </w:pPr>
      <w:r>
        <w:t>(i)</w:t>
      </w:r>
      <w:r>
        <w:tab/>
        <w:t xml:space="preserve">parallel to </w:t>
      </w:r>
      <m:oMath>
        <m:r>
          <m:rPr>
            <m:sty m:val="b"/>
          </m:rPr>
          <w:rPr>
            <w:rFonts w:ascii="Cambria Math" w:eastAsiaTheme="minorEastAsia" w:hAnsi="Cambria Math"/>
          </w:rPr>
          <m:t>b</m:t>
        </m:r>
      </m:oMath>
      <w:r>
        <w:rPr>
          <w:rFonts w:eastAsiaTheme="minorEastAsia"/>
        </w:rPr>
        <w:t>.</w:t>
      </w:r>
      <w:r>
        <w:rPr>
          <w:rFonts w:eastAsiaTheme="minorEastAsia"/>
        </w:rPr>
        <w:tab/>
        <w:t>(2 marks)</w:t>
      </w:r>
    </w:p>
    <w:p w14:paraId="43453D52" w14:textId="77777777" w:rsidR="00AD4D3D" w:rsidRDefault="00AD4D3D" w:rsidP="00091838">
      <w:pPr>
        <w:pStyle w:val="Partai"/>
      </w:pPr>
    </w:p>
    <w:p w14:paraId="524E3A6B" w14:textId="77777777" w:rsidR="00AD4D3D" w:rsidRDefault="00AD4D3D" w:rsidP="00091838">
      <w:pPr>
        <w:pStyle w:val="Partai"/>
      </w:pPr>
    </w:p>
    <w:p w14:paraId="1E240D97" w14:textId="77777777" w:rsidR="00AD4D3D" w:rsidRDefault="00AD4D3D" w:rsidP="00091838">
      <w:pPr>
        <w:pStyle w:val="Partai"/>
      </w:pPr>
    </w:p>
    <w:p w14:paraId="682A10DA" w14:textId="77777777" w:rsidR="00AD4D3D" w:rsidRDefault="00AD4D3D" w:rsidP="00091838">
      <w:pPr>
        <w:pStyle w:val="Partai"/>
      </w:pPr>
    </w:p>
    <w:p w14:paraId="30D56179" w14:textId="77777777" w:rsidR="00AD4D3D" w:rsidRDefault="00AD4D3D" w:rsidP="00091838">
      <w:pPr>
        <w:pStyle w:val="Partai"/>
      </w:pPr>
    </w:p>
    <w:p w14:paraId="0509367A" w14:textId="77777777" w:rsidR="00AD4D3D" w:rsidRDefault="00AD4D3D" w:rsidP="00091838">
      <w:pPr>
        <w:pStyle w:val="Partai"/>
      </w:pPr>
    </w:p>
    <w:p w14:paraId="4D7B9FCA" w14:textId="77777777" w:rsidR="00AD4D3D" w:rsidRDefault="00AD4D3D" w:rsidP="00091838">
      <w:pPr>
        <w:pStyle w:val="Partai"/>
      </w:pPr>
    </w:p>
    <w:p w14:paraId="1AADEE70" w14:textId="77777777" w:rsidR="00AD4D3D" w:rsidRDefault="00AD4D3D" w:rsidP="00091838">
      <w:pPr>
        <w:pStyle w:val="Partai"/>
      </w:pPr>
    </w:p>
    <w:p w14:paraId="1DA1014D" w14:textId="77777777" w:rsidR="00AD4D3D" w:rsidRDefault="00AD4D3D" w:rsidP="00091838">
      <w:pPr>
        <w:pStyle w:val="Partai"/>
      </w:pPr>
    </w:p>
    <w:p w14:paraId="44BBACCE" w14:textId="77777777" w:rsidR="00AD4D3D" w:rsidRDefault="00AD4D3D" w:rsidP="00091838">
      <w:pPr>
        <w:pStyle w:val="Partai"/>
      </w:pPr>
    </w:p>
    <w:p w14:paraId="6EE13FC3" w14:textId="77777777" w:rsidR="00AD4D3D" w:rsidRDefault="00AD4D3D" w:rsidP="00146984">
      <w:pPr>
        <w:pStyle w:val="Partai"/>
        <w:rPr>
          <w:rFonts w:eastAsiaTheme="minorEastAsia"/>
        </w:rPr>
      </w:pPr>
      <w:r>
        <w:t>(ii)</w:t>
      </w:r>
      <w:r>
        <w:tab/>
        <w:t xml:space="preserve">perpendicular to </w:t>
      </w:r>
      <m:oMath>
        <m:r>
          <m:rPr>
            <m:sty m:val="b"/>
          </m:rPr>
          <w:rPr>
            <w:rFonts w:ascii="Cambria Math" w:eastAsiaTheme="minorEastAsia" w:hAnsi="Cambria Math"/>
          </w:rPr>
          <m:t>b</m:t>
        </m:r>
      </m:oMath>
      <w:r>
        <w:rPr>
          <w:rFonts w:eastAsiaTheme="minorEastAsia"/>
        </w:rPr>
        <w:t>.</w:t>
      </w:r>
      <w:r>
        <w:rPr>
          <w:rFonts w:eastAsiaTheme="minorEastAsia"/>
        </w:rPr>
        <w:tab/>
        <w:t>(2 marks)</w:t>
      </w:r>
    </w:p>
    <w:p w14:paraId="52580F61" w14:textId="77777777" w:rsidR="00AD4D3D" w:rsidRDefault="00AD4D3D" w:rsidP="000D1602">
      <w:pPr>
        <w:pStyle w:val="Parta"/>
        <w:rPr>
          <w:rFonts w:eastAsiaTheme="minorEastAsia"/>
        </w:rPr>
      </w:pPr>
    </w:p>
    <w:p w14:paraId="1752D9AD" w14:textId="77777777" w:rsidR="00AD4D3D" w:rsidRDefault="00AD4D3D" w:rsidP="000D1602">
      <w:pPr>
        <w:pStyle w:val="Parta"/>
      </w:pPr>
    </w:p>
    <w:p w14:paraId="607588BA" w14:textId="77777777" w:rsidR="00AD4D3D" w:rsidRDefault="00AD4D3D" w:rsidP="00FE1E84">
      <w:pPr>
        <w:pStyle w:val="Parta"/>
      </w:pPr>
    </w:p>
    <w:p w14:paraId="180B4155" w14:textId="77777777" w:rsidR="00AD4D3D" w:rsidRDefault="00AD4D3D" w:rsidP="00FE1E84">
      <w:pPr>
        <w:pStyle w:val="Parta"/>
      </w:pPr>
    </w:p>
    <w:p w14:paraId="02D613BA" w14:textId="77777777" w:rsidR="00AD4D3D" w:rsidRDefault="00AD4D3D" w:rsidP="00FE1E84">
      <w:pPr>
        <w:pStyle w:val="Parta"/>
      </w:pPr>
    </w:p>
    <w:p w14:paraId="69BF82BC" w14:textId="77777777" w:rsidR="00AD4D3D" w:rsidRDefault="00AD4D3D" w:rsidP="00FE1E84">
      <w:pPr>
        <w:pStyle w:val="Parta"/>
      </w:pPr>
    </w:p>
    <w:p w14:paraId="73076107" w14:textId="77777777" w:rsidR="00AD4D3D" w:rsidRDefault="00AD4D3D" w:rsidP="00FE1E84">
      <w:pPr>
        <w:pStyle w:val="Parta"/>
      </w:pPr>
    </w:p>
    <w:p w14:paraId="7D224E9D" w14:textId="77777777" w:rsidR="00AD4D3D" w:rsidRDefault="00AD4D3D" w:rsidP="00FE1E84">
      <w:pPr>
        <w:pStyle w:val="Parta"/>
      </w:pPr>
    </w:p>
    <w:p w14:paraId="282ECDA7" w14:textId="77777777" w:rsidR="00AD4D3D" w:rsidRDefault="00AD4D3D" w:rsidP="00FE1E84">
      <w:pPr>
        <w:pStyle w:val="Parta"/>
      </w:pPr>
    </w:p>
    <w:p w14:paraId="269459CF" w14:textId="77777777" w:rsidR="00AD4D3D" w:rsidRDefault="00AD4D3D" w:rsidP="00FE1E84">
      <w:pPr>
        <w:pStyle w:val="Parta"/>
      </w:pPr>
    </w:p>
    <w:p w14:paraId="24462162" w14:textId="77777777" w:rsidR="00AD4D3D" w:rsidRDefault="00AD4D3D" w:rsidP="00FE1E84">
      <w:pPr>
        <w:pStyle w:val="Parta"/>
      </w:pPr>
    </w:p>
    <w:p w14:paraId="317B7582" w14:textId="77777777" w:rsidR="00AD4D3D" w:rsidRDefault="00AD4D3D" w:rsidP="00FE1E84">
      <w:pPr>
        <w:pStyle w:val="Parta"/>
      </w:pPr>
      <w:r>
        <w:t>(c)</w:t>
      </w:r>
      <w:r>
        <w:tab/>
        <w:t xml:space="preserve">Determine the vector projection of </w:t>
      </w:r>
      <m:oMath>
        <m:r>
          <m:rPr>
            <m:sty m:val="b"/>
          </m:rPr>
          <w:rPr>
            <w:rFonts w:ascii="Cambria Math" w:hAnsi="Cambria Math"/>
          </w:rPr>
          <m:t>a</m:t>
        </m:r>
      </m:oMath>
      <w:r>
        <w:t xml:space="preserve"> on </w:t>
      </w:r>
      <m:oMath>
        <m:r>
          <w:rPr>
            <w:rFonts w:ascii="Cambria Math" w:eastAsiaTheme="minorEastAsia" w:hAnsi="Cambria Math"/>
          </w:rPr>
          <m:t>-6</m:t>
        </m:r>
        <m:r>
          <m:rPr>
            <m:sty m:val="b"/>
          </m:rPr>
          <w:rPr>
            <w:rFonts w:ascii="Cambria Math" w:eastAsiaTheme="minorEastAsia" w:hAnsi="Cambria Math"/>
          </w:rPr>
          <m:t>i+</m:t>
        </m:r>
        <m:r>
          <m:rPr>
            <m:sty m:val="p"/>
          </m:rPr>
          <w:rPr>
            <w:rFonts w:ascii="Cambria Math" w:eastAsiaTheme="minorEastAsia" w:hAnsi="Cambria Math"/>
          </w:rPr>
          <m:t>8</m:t>
        </m:r>
        <m:r>
          <m:rPr>
            <m:sty m:val="b"/>
          </m:rPr>
          <w:rPr>
            <w:rFonts w:ascii="Cambria Math" w:eastAsiaTheme="minorEastAsia" w:hAnsi="Cambria Math"/>
          </w:rPr>
          <m:t>j</m:t>
        </m:r>
      </m:oMath>
      <w:r>
        <w:rPr>
          <w:rFonts w:eastAsiaTheme="minorEastAsia"/>
        </w:rPr>
        <w:t>.</w:t>
      </w:r>
      <w:r>
        <w:rPr>
          <w:rFonts w:eastAsiaTheme="minorEastAsia"/>
        </w:rPr>
        <w:tab/>
        <w:t>(3 marks)</w:t>
      </w:r>
    </w:p>
    <w:p w14:paraId="6857CBF3" w14:textId="77777777" w:rsidR="00AD4D3D" w:rsidRDefault="00AD4D3D" w:rsidP="000D1602">
      <w:pPr>
        <w:pStyle w:val="Partai"/>
        <w:ind w:left="0" w:firstLine="0"/>
      </w:pPr>
    </w:p>
    <w:p w14:paraId="79276F73" w14:textId="7DE6668E" w:rsidR="00AD4D3D" w:rsidRDefault="00AD4D3D">
      <w:pPr>
        <w:spacing w:after="160" w:line="259" w:lineRule="auto"/>
        <w:contextualSpacing w:val="0"/>
        <w:rPr>
          <w:b/>
          <w:szCs w:val="24"/>
          <w:lang w:val="en-US"/>
        </w:rPr>
      </w:pPr>
      <w:r>
        <w:br w:type="page"/>
      </w:r>
    </w:p>
    <w:p w14:paraId="0AF956C4" w14:textId="653F3630" w:rsidR="00AD4D3D" w:rsidRDefault="00AD4D3D" w:rsidP="00AD4D3D">
      <w:pPr>
        <w:pStyle w:val="QNum"/>
      </w:pPr>
      <w:r>
        <w:lastRenderedPageBreak/>
        <w:t>Question 13</w:t>
      </w:r>
      <w:r>
        <w:tab/>
        <w:t>(8 marks)</w:t>
      </w:r>
    </w:p>
    <w:p w14:paraId="1FD86BBD" w14:textId="77777777" w:rsidR="00AD4D3D" w:rsidRDefault="00AD4D3D" w:rsidP="00405430">
      <w:pPr>
        <w:pStyle w:val="Parta"/>
        <w:rPr>
          <w:rFonts w:eastAsiaTheme="minorEastAsia"/>
        </w:rPr>
      </w:pPr>
      <w:r>
        <w:t xml:space="preserve">Two matrices are given by </w:t>
      </w:r>
      <m:oMath>
        <m:r>
          <w:rPr>
            <w:rFonts w:ascii="Cambria Math" w:hAnsi="Cambria Math"/>
          </w:rPr>
          <m:t>P=</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7</m:t>
                  </m:r>
                </m:e>
              </m:mr>
              <m:mr>
                <m:e>
                  <m:r>
                    <w:rPr>
                      <w:rFonts w:ascii="Cambria Math" w:hAnsi="Cambria Math"/>
                    </w:rPr>
                    <m:t>-8</m:t>
                  </m:r>
                </m:e>
                <m:e>
                  <m:r>
                    <w:rPr>
                      <w:rFonts w:ascii="Cambria Math" w:hAnsi="Cambria Math"/>
                    </w:rPr>
                    <m:t>3</m:t>
                  </m:r>
                </m:e>
              </m:mr>
            </m:m>
          </m:e>
        </m:d>
      </m:oMath>
      <w:r>
        <w:rPr>
          <w:rFonts w:eastAsiaTheme="minorEastAsia"/>
        </w:rPr>
        <w:t xml:space="preserve"> and </w:t>
      </w:r>
      <m:oMath>
        <m:r>
          <w:rPr>
            <w:rFonts w:ascii="Cambria Math" w:eastAsiaTheme="minorEastAsia" w:hAnsi="Cambria Math"/>
          </w:rPr>
          <m:t>Q</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-7</m:t>
                  </m:r>
                </m:e>
              </m:mr>
              <m:mr>
                <m:e>
                  <m:r>
                    <w:rPr>
                      <w:rFonts w:ascii="Cambria Math" w:hAnsi="Cambria Math"/>
                    </w:rPr>
                    <m:t>8</m:t>
                  </m:r>
                </m:e>
                <m:e>
                  <m:r>
                    <w:rPr>
                      <w:rFonts w:ascii="Cambria Math" w:hAnsi="Cambria Math"/>
                    </w:rPr>
                    <m:t>4</m:t>
                  </m:r>
                </m:e>
              </m:mr>
            </m:m>
          </m:e>
        </m:d>
      </m:oMath>
      <w:r>
        <w:rPr>
          <w:rFonts w:eastAsiaTheme="minorEastAsia"/>
        </w:rPr>
        <w:t>.</w:t>
      </w:r>
    </w:p>
    <w:p w14:paraId="4CA9E1D7" w14:textId="77777777" w:rsidR="00AD4D3D" w:rsidRDefault="00AD4D3D" w:rsidP="00405430">
      <w:pPr>
        <w:pStyle w:val="Parta"/>
        <w:rPr>
          <w:rFonts w:eastAsiaTheme="minorEastAsia"/>
        </w:rPr>
      </w:pPr>
    </w:p>
    <w:p w14:paraId="2C49C714" w14:textId="77777777" w:rsidR="00AD4D3D" w:rsidRDefault="00AD4D3D" w:rsidP="00C97C8E">
      <w:pPr>
        <w:pStyle w:val="Parta"/>
        <w:rPr>
          <w:rFonts w:eastAsiaTheme="minorEastAsia"/>
        </w:rPr>
      </w:pPr>
      <w:r>
        <w:t>(a)</w:t>
      </w:r>
      <w:r>
        <w:tab/>
        <w:t xml:space="preserve">Determine </w:t>
      </w:r>
      <m:oMath>
        <m:r>
          <w:rPr>
            <w:rFonts w:ascii="Cambria Math" w:hAnsi="Cambria Math"/>
          </w:rPr>
          <m:t>PQ</m:t>
        </m:r>
      </m:oMath>
      <w:r>
        <w:rPr>
          <w:rFonts w:eastAsiaTheme="minorEastAsia"/>
        </w:rPr>
        <w:t>.</w:t>
      </w:r>
      <w:r>
        <w:rPr>
          <w:rFonts w:eastAsiaTheme="minorEastAsia"/>
        </w:rPr>
        <w:tab/>
        <w:t>(1 mark)</w:t>
      </w:r>
    </w:p>
    <w:p w14:paraId="2567192B" w14:textId="77777777" w:rsidR="00AD4D3D" w:rsidRDefault="00AD4D3D" w:rsidP="00C97C8E">
      <w:pPr>
        <w:pStyle w:val="Parta"/>
      </w:pPr>
    </w:p>
    <w:p w14:paraId="7F3D445C" w14:textId="77777777" w:rsidR="00AD4D3D" w:rsidRDefault="00AD4D3D" w:rsidP="00C97C8E">
      <w:pPr>
        <w:pStyle w:val="Parta"/>
      </w:pPr>
    </w:p>
    <w:p w14:paraId="6C747109" w14:textId="77777777" w:rsidR="00AD4D3D" w:rsidRDefault="00AD4D3D" w:rsidP="00C97C8E">
      <w:pPr>
        <w:pStyle w:val="Parta"/>
      </w:pPr>
    </w:p>
    <w:p w14:paraId="4A214A99" w14:textId="77777777" w:rsidR="00AD4D3D" w:rsidRDefault="00AD4D3D" w:rsidP="00C97C8E">
      <w:pPr>
        <w:pStyle w:val="Parta"/>
      </w:pPr>
    </w:p>
    <w:p w14:paraId="7A37B1CF" w14:textId="77777777" w:rsidR="00AD4D3D" w:rsidRDefault="00AD4D3D" w:rsidP="00C97C8E">
      <w:pPr>
        <w:pStyle w:val="Parta"/>
      </w:pPr>
    </w:p>
    <w:p w14:paraId="45AD576C" w14:textId="77777777" w:rsidR="00AD4D3D" w:rsidRDefault="00AD4D3D" w:rsidP="00C97C8E">
      <w:pPr>
        <w:pStyle w:val="Parta"/>
      </w:pPr>
    </w:p>
    <w:p w14:paraId="25FFA294" w14:textId="77777777" w:rsidR="00AD4D3D" w:rsidRDefault="00AD4D3D" w:rsidP="00C97C8E">
      <w:pPr>
        <w:pStyle w:val="Parta"/>
      </w:pPr>
    </w:p>
    <w:p w14:paraId="5B0CC129" w14:textId="77777777" w:rsidR="00AD4D3D" w:rsidRDefault="00AD4D3D" w:rsidP="00C97C8E">
      <w:pPr>
        <w:pStyle w:val="Parta"/>
      </w:pPr>
      <w:r>
        <w:t>(b)</w:t>
      </w:r>
      <w:r>
        <w:tab/>
        <w:t xml:space="preserve">Given that </w:t>
      </w:r>
      <m:oMath>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=kP</m:t>
        </m:r>
      </m:oMath>
      <w:r>
        <w:t xml:space="preserve">, determine the exact value of the constant </w:t>
      </w:r>
      <m:oMath>
        <m:r>
          <w:rPr>
            <w:rFonts w:ascii="Cambria Math" w:hAnsi="Cambria Math"/>
          </w:rPr>
          <m:t>k</m:t>
        </m:r>
      </m:oMath>
      <w:r>
        <w:t>.</w:t>
      </w:r>
      <w:r>
        <w:tab/>
        <w:t>(2 marks)</w:t>
      </w:r>
    </w:p>
    <w:p w14:paraId="135B20FB" w14:textId="77777777" w:rsidR="00AD4D3D" w:rsidRDefault="00AD4D3D" w:rsidP="00C97C8E">
      <w:pPr>
        <w:pStyle w:val="Parta"/>
      </w:pPr>
    </w:p>
    <w:p w14:paraId="2A0D03EB" w14:textId="77777777" w:rsidR="00AD4D3D" w:rsidRDefault="00AD4D3D" w:rsidP="00C97C8E">
      <w:pPr>
        <w:pStyle w:val="Parta"/>
      </w:pPr>
    </w:p>
    <w:p w14:paraId="505C13D4" w14:textId="77777777" w:rsidR="00AD4D3D" w:rsidRDefault="00AD4D3D" w:rsidP="00C97C8E">
      <w:pPr>
        <w:pStyle w:val="Parta"/>
      </w:pPr>
    </w:p>
    <w:p w14:paraId="77719476" w14:textId="77777777" w:rsidR="00AD4D3D" w:rsidRDefault="00AD4D3D" w:rsidP="00C97C8E">
      <w:pPr>
        <w:pStyle w:val="Parta"/>
      </w:pPr>
    </w:p>
    <w:p w14:paraId="5B597B03" w14:textId="77777777" w:rsidR="00AD4D3D" w:rsidRDefault="00AD4D3D" w:rsidP="00C97C8E">
      <w:pPr>
        <w:pStyle w:val="Parta"/>
      </w:pPr>
    </w:p>
    <w:p w14:paraId="12D0FD95" w14:textId="77777777" w:rsidR="00AD4D3D" w:rsidRDefault="00AD4D3D" w:rsidP="00C97C8E">
      <w:pPr>
        <w:pStyle w:val="Parta"/>
      </w:pPr>
    </w:p>
    <w:p w14:paraId="769CE849" w14:textId="77777777" w:rsidR="00AD4D3D" w:rsidRDefault="00AD4D3D" w:rsidP="00C97C8E">
      <w:pPr>
        <w:pStyle w:val="Parta"/>
      </w:pPr>
    </w:p>
    <w:p w14:paraId="7C882A55" w14:textId="77777777" w:rsidR="00AD4D3D" w:rsidRDefault="00AD4D3D" w:rsidP="00C97C8E">
      <w:pPr>
        <w:pStyle w:val="Parta"/>
      </w:pPr>
    </w:p>
    <w:p w14:paraId="0ECCFBCA" w14:textId="77777777" w:rsidR="00AD4D3D" w:rsidRDefault="00AD4D3D" w:rsidP="00C97C8E">
      <w:pPr>
        <w:pStyle w:val="Parta"/>
      </w:pPr>
    </w:p>
    <w:p w14:paraId="68E42010" w14:textId="77777777" w:rsidR="00AD4D3D" w:rsidRDefault="00AD4D3D" w:rsidP="00C97C8E">
      <w:pPr>
        <w:pStyle w:val="Parta"/>
      </w:pPr>
    </w:p>
    <w:p w14:paraId="12AF020C" w14:textId="77777777" w:rsidR="00AD4D3D" w:rsidRDefault="00AD4D3D" w:rsidP="00C97C8E">
      <w:pPr>
        <w:pStyle w:val="Parta"/>
      </w:pPr>
    </w:p>
    <w:p w14:paraId="5EEE3FFA" w14:textId="77777777" w:rsidR="00AD4D3D" w:rsidRDefault="00AD4D3D" w:rsidP="000F04E9">
      <w:pPr>
        <w:pStyle w:val="Part"/>
      </w:pPr>
      <w:r>
        <w:t xml:space="preserve">The system of equations </w:t>
      </w:r>
      <m:oMath>
        <m:r>
          <w:rPr>
            <w:rFonts w:ascii="Cambria Math" w:hAnsi="Cambria Math"/>
          </w:rPr>
          <m:t>3a=7b+102</m:t>
        </m:r>
      </m:oMath>
      <w:r>
        <w:t xml:space="preserve"> and </w:t>
      </w:r>
      <m:oMath>
        <m:r>
          <w:rPr>
            <w:rFonts w:ascii="Cambria Math" w:hAnsi="Cambria Math"/>
          </w:rPr>
          <m:t>8a+4b+34=0</m:t>
        </m:r>
      </m:oMath>
      <w:r>
        <w:t xml:space="preserve"> can be expressed as a matrix equation in the form </w:t>
      </w:r>
      <m:oMath>
        <m:r>
          <w:rPr>
            <w:rFonts w:ascii="Cambria Math" w:hAnsi="Cambria Math"/>
          </w:rPr>
          <m:t>QX=R</m:t>
        </m:r>
      </m:oMath>
      <w:r>
        <w:t>.</w:t>
      </w:r>
    </w:p>
    <w:p w14:paraId="75194DCE" w14:textId="77777777" w:rsidR="00AD4D3D" w:rsidRDefault="00AD4D3D" w:rsidP="000F04E9">
      <w:pPr>
        <w:pStyle w:val="Parta"/>
      </w:pPr>
    </w:p>
    <w:p w14:paraId="66CADEEE" w14:textId="77777777" w:rsidR="00AD4D3D" w:rsidRDefault="00AD4D3D" w:rsidP="000F04E9">
      <w:pPr>
        <w:pStyle w:val="Parta"/>
        <w:rPr>
          <w:rFonts w:eastAsiaTheme="minorEastAsia"/>
        </w:rPr>
      </w:pPr>
      <w:r>
        <w:t>(c)</w:t>
      </w:r>
      <w:r>
        <w:tab/>
        <w:t xml:space="preserve">Determine matrices </w:t>
      </w:r>
      <m:oMath>
        <m:r>
          <w:rPr>
            <w:rFonts w:ascii="Cambria Math" w:hAnsi="Cambria Math"/>
          </w:rPr>
          <m:t>X</m:t>
        </m:r>
      </m:oMath>
      <w:r>
        <w:rPr>
          <w:rFonts w:eastAsiaTheme="minorEastAsia"/>
        </w:rPr>
        <w:t xml:space="preserve"> and </w:t>
      </w:r>
      <m:oMath>
        <m:r>
          <w:rPr>
            <w:rFonts w:ascii="Cambria Math" w:eastAsiaTheme="minorEastAsia" w:hAnsi="Cambria Math"/>
          </w:rPr>
          <m:t>R</m:t>
        </m:r>
      </m:oMath>
      <w:r>
        <w:rPr>
          <w:rFonts w:eastAsiaTheme="minorEastAsia"/>
        </w:rPr>
        <w:t>.</w:t>
      </w:r>
      <w:r>
        <w:rPr>
          <w:rFonts w:eastAsiaTheme="minorEastAsia"/>
        </w:rPr>
        <w:tab/>
        <w:t>(2 marks)</w:t>
      </w:r>
    </w:p>
    <w:p w14:paraId="0FD73D7C" w14:textId="77777777" w:rsidR="00AD4D3D" w:rsidRDefault="00AD4D3D" w:rsidP="000F04E9">
      <w:pPr>
        <w:pStyle w:val="Parta"/>
      </w:pPr>
    </w:p>
    <w:p w14:paraId="4F5E7C89" w14:textId="77777777" w:rsidR="00AD4D3D" w:rsidRDefault="00AD4D3D" w:rsidP="000F04E9">
      <w:pPr>
        <w:pStyle w:val="Parta"/>
      </w:pPr>
    </w:p>
    <w:p w14:paraId="76DC8056" w14:textId="77777777" w:rsidR="00AD4D3D" w:rsidRDefault="00AD4D3D" w:rsidP="000F04E9">
      <w:pPr>
        <w:pStyle w:val="Parta"/>
      </w:pPr>
    </w:p>
    <w:p w14:paraId="04346B04" w14:textId="77777777" w:rsidR="00AD4D3D" w:rsidRDefault="00AD4D3D" w:rsidP="000F04E9">
      <w:pPr>
        <w:pStyle w:val="Parta"/>
      </w:pPr>
    </w:p>
    <w:p w14:paraId="69FA3106" w14:textId="77777777" w:rsidR="00AD4D3D" w:rsidRDefault="00AD4D3D" w:rsidP="000F04E9">
      <w:pPr>
        <w:pStyle w:val="Parta"/>
      </w:pPr>
    </w:p>
    <w:p w14:paraId="3E379257" w14:textId="77777777" w:rsidR="00AD4D3D" w:rsidRDefault="00AD4D3D" w:rsidP="000F04E9">
      <w:pPr>
        <w:pStyle w:val="Parta"/>
      </w:pPr>
    </w:p>
    <w:p w14:paraId="74F5E14E" w14:textId="77777777" w:rsidR="00AD4D3D" w:rsidRDefault="00AD4D3D" w:rsidP="000F04E9">
      <w:pPr>
        <w:pStyle w:val="Parta"/>
      </w:pPr>
    </w:p>
    <w:p w14:paraId="17D1550A" w14:textId="77777777" w:rsidR="00AD4D3D" w:rsidRDefault="00AD4D3D" w:rsidP="000F04E9">
      <w:pPr>
        <w:pStyle w:val="Parta"/>
      </w:pPr>
    </w:p>
    <w:p w14:paraId="54B82318" w14:textId="77777777" w:rsidR="00AD4D3D" w:rsidRDefault="00AD4D3D" w:rsidP="000F04E9">
      <w:pPr>
        <w:pStyle w:val="Parta"/>
      </w:pPr>
    </w:p>
    <w:p w14:paraId="37272DFB" w14:textId="77777777" w:rsidR="00AD4D3D" w:rsidRDefault="00AD4D3D" w:rsidP="000F04E9">
      <w:pPr>
        <w:pStyle w:val="Parta"/>
      </w:pPr>
    </w:p>
    <w:p w14:paraId="751BBCFD" w14:textId="77777777" w:rsidR="00AD4D3D" w:rsidRDefault="00AD4D3D" w:rsidP="000F04E9">
      <w:pPr>
        <w:pStyle w:val="Parta"/>
      </w:pPr>
    </w:p>
    <w:p w14:paraId="442E28B3" w14:textId="77777777" w:rsidR="00AD4D3D" w:rsidRDefault="00AD4D3D" w:rsidP="000F04E9">
      <w:pPr>
        <w:pStyle w:val="Parta"/>
        <w:rPr>
          <w:rFonts w:eastAsiaTheme="minorEastAsia"/>
        </w:rPr>
      </w:pPr>
      <w:r>
        <w:t>(d)</w:t>
      </w:r>
      <w:r>
        <w:tab/>
        <w:t xml:space="preserve">Express matrix </w:t>
      </w:r>
      <m:oMath>
        <m:r>
          <w:rPr>
            <w:rFonts w:ascii="Cambria Math" w:hAnsi="Cambria Math"/>
          </w:rPr>
          <m:t>X</m:t>
        </m:r>
      </m:oMath>
      <w:r>
        <w:rPr>
          <w:rFonts w:eastAsiaTheme="minorEastAsia"/>
        </w:rPr>
        <w:t xml:space="preserve"> in terms of matrices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R</m:t>
        </m:r>
      </m:oMath>
      <w:r>
        <w:rPr>
          <w:rFonts w:eastAsiaTheme="minorEastAsia"/>
        </w:rPr>
        <w:t>.</w:t>
      </w:r>
      <w:r>
        <w:rPr>
          <w:rFonts w:eastAsiaTheme="minorEastAsia"/>
        </w:rPr>
        <w:tab/>
        <w:t>(2 marks)</w:t>
      </w:r>
    </w:p>
    <w:p w14:paraId="39DC3F5B" w14:textId="77777777" w:rsidR="00AD4D3D" w:rsidRDefault="00AD4D3D" w:rsidP="000F04E9">
      <w:pPr>
        <w:pStyle w:val="Parta"/>
      </w:pPr>
    </w:p>
    <w:p w14:paraId="51776837" w14:textId="77777777" w:rsidR="00AD4D3D" w:rsidRDefault="00AD4D3D" w:rsidP="000F04E9">
      <w:pPr>
        <w:pStyle w:val="Parta"/>
      </w:pPr>
    </w:p>
    <w:p w14:paraId="6CE5DDDE" w14:textId="77777777" w:rsidR="00AD4D3D" w:rsidRDefault="00AD4D3D" w:rsidP="000F04E9">
      <w:pPr>
        <w:pStyle w:val="Parta"/>
      </w:pPr>
    </w:p>
    <w:p w14:paraId="497D9053" w14:textId="77777777" w:rsidR="00AD4D3D" w:rsidRDefault="00AD4D3D" w:rsidP="000F04E9">
      <w:pPr>
        <w:pStyle w:val="Parta"/>
      </w:pPr>
    </w:p>
    <w:p w14:paraId="71169199" w14:textId="77777777" w:rsidR="00AD4D3D" w:rsidRDefault="00AD4D3D" w:rsidP="000F04E9">
      <w:pPr>
        <w:pStyle w:val="Parta"/>
      </w:pPr>
    </w:p>
    <w:p w14:paraId="09DC856F" w14:textId="77777777" w:rsidR="00AD4D3D" w:rsidRDefault="00AD4D3D" w:rsidP="000F04E9">
      <w:pPr>
        <w:pStyle w:val="Parta"/>
      </w:pPr>
    </w:p>
    <w:p w14:paraId="6BF7A7B2" w14:textId="77777777" w:rsidR="00AD4D3D" w:rsidRDefault="00AD4D3D" w:rsidP="000F04E9">
      <w:pPr>
        <w:pStyle w:val="Parta"/>
      </w:pPr>
    </w:p>
    <w:p w14:paraId="16E95698" w14:textId="77777777" w:rsidR="00AD4D3D" w:rsidRDefault="00AD4D3D" w:rsidP="000F04E9">
      <w:pPr>
        <w:pStyle w:val="Parta"/>
      </w:pPr>
    </w:p>
    <w:p w14:paraId="10ABD3AC" w14:textId="77777777" w:rsidR="00AD4D3D" w:rsidRDefault="00AD4D3D" w:rsidP="000F04E9">
      <w:pPr>
        <w:pStyle w:val="Parta"/>
      </w:pPr>
    </w:p>
    <w:p w14:paraId="2AE427C8" w14:textId="77777777" w:rsidR="00AD4D3D" w:rsidRDefault="00AD4D3D" w:rsidP="000F04E9">
      <w:pPr>
        <w:pStyle w:val="Parta"/>
      </w:pPr>
    </w:p>
    <w:p w14:paraId="0DD6E346" w14:textId="77777777" w:rsidR="00AD4D3D" w:rsidRDefault="00AD4D3D" w:rsidP="000F04E9">
      <w:pPr>
        <w:pStyle w:val="Parta"/>
      </w:pPr>
    </w:p>
    <w:p w14:paraId="07D9B014" w14:textId="77777777" w:rsidR="00AD4D3D" w:rsidRDefault="00AD4D3D" w:rsidP="000F04E9">
      <w:pPr>
        <w:pStyle w:val="Parta"/>
      </w:pPr>
      <w:r>
        <w:t>(e)</w:t>
      </w:r>
      <w:r>
        <w:tab/>
        <w:t>Solve the system of equations.</w:t>
      </w:r>
      <w:r>
        <w:tab/>
        <w:t>(1 mark)</w:t>
      </w:r>
    </w:p>
    <w:p w14:paraId="454492DB" w14:textId="77777777" w:rsidR="00AD4D3D" w:rsidRDefault="00AD4D3D" w:rsidP="002F77A4">
      <w:pPr>
        <w:pStyle w:val="Parta"/>
      </w:pPr>
    </w:p>
    <w:p w14:paraId="450EB557" w14:textId="1F106E67" w:rsidR="00AD4D3D" w:rsidRDefault="00AD4D3D">
      <w:pPr>
        <w:spacing w:after="160" w:line="259" w:lineRule="auto"/>
        <w:contextualSpacing w:val="0"/>
        <w:rPr>
          <w:b/>
          <w:szCs w:val="24"/>
          <w:lang w:val="en-US"/>
        </w:rPr>
      </w:pPr>
      <w:r>
        <w:br w:type="page"/>
      </w:r>
    </w:p>
    <w:p w14:paraId="54682375" w14:textId="616FCCA9" w:rsidR="00AD4D3D" w:rsidRDefault="00AD4D3D" w:rsidP="00AD4D3D">
      <w:pPr>
        <w:pStyle w:val="QNum"/>
      </w:pPr>
      <w:r>
        <w:lastRenderedPageBreak/>
        <w:t>Question 14</w:t>
      </w:r>
      <w:r>
        <w:tab/>
        <w:t>(6 marks)</w:t>
      </w:r>
    </w:p>
    <w:p w14:paraId="353A3E2E" w14:textId="77777777" w:rsidR="00AD4D3D" w:rsidRDefault="00AD4D3D" w:rsidP="00941891">
      <w:pPr>
        <w:pStyle w:val="Part"/>
      </w:pPr>
      <w:r>
        <w:t xml:space="preserve">A segment of a circle has a perpendicular height of </w:t>
      </w:r>
      <m:oMath>
        <m:r>
          <w:rPr>
            <w:rFonts w:ascii="Cambria Math" w:hAnsi="Cambria Math"/>
          </w:rPr>
          <m:t>h</m:t>
        </m:r>
      </m:oMath>
      <w:r>
        <w:t xml:space="preserve"> and width </w:t>
      </w:r>
      <m:oMath>
        <m:r>
          <w:rPr>
            <w:rFonts w:ascii="Cambria Math" w:hAnsi="Cambria Math"/>
          </w:rPr>
          <m:t>w</m:t>
        </m:r>
      </m:oMath>
      <w:r>
        <w:t>.</w:t>
      </w:r>
    </w:p>
    <w:p w14:paraId="1670339E" w14:textId="77777777" w:rsidR="00AD4D3D" w:rsidRDefault="00AD4D3D" w:rsidP="00941891">
      <w:pPr>
        <w:pStyle w:val="Part"/>
      </w:pPr>
    </w:p>
    <w:p w14:paraId="6979041F" w14:textId="77777777" w:rsidR="00AD4D3D" w:rsidRDefault="00AD4D3D" w:rsidP="005955C3">
      <w:pPr>
        <w:pStyle w:val="Part"/>
        <w:jc w:val="center"/>
      </w:pPr>
      <w:r>
        <w:object w:dxaOrig="2337" w:dyaOrig="1108" w14:anchorId="6D32141B">
          <v:shape id="_x0000_i1027" type="#_x0000_t75" style="width:116.95pt;height:55.5pt" o:ole="">
            <v:imagedata r:id="rId12" o:title=""/>
          </v:shape>
          <o:OLEObject Type="Embed" ProgID="FXDraw.Graphic" ShapeID="_x0000_i1027" DrawAspect="Content" ObjectID="_1595684448" r:id="rId13"/>
        </w:object>
      </w:r>
    </w:p>
    <w:p w14:paraId="629FFD4A" w14:textId="77777777" w:rsidR="00AD4D3D" w:rsidRDefault="00AD4D3D" w:rsidP="00941891">
      <w:pPr>
        <w:pStyle w:val="Part"/>
      </w:pPr>
    </w:p>
    <w:p w14:paraId="2EC4EC88" w14:textId="77777777" w:rsidR="00AD4D3D" w:rsidRDefault="00AD4D3D" w:rsidP="003C7ECB">
      <w:pPr>
        <w:pStyle w:val="Parta"/>
      </w:pPr>
      <w:r>
        <w:t>(a)</w:t>
      </w:r>
      <w:r>
        <w:tab/>
        <w:t xml:space="preserve">Determine the radius of the arc of the segment when </w:t>
      </w:r>
      <m:oMath>
        <m:r>
          <w:rPr>
            <w:rFonts w:ascii="Cambria Math" w:hAnsi="Cambria Math"/>
          </w:rPr>
          <m:t>h=3</m:t>
        </m:r>
      </m:oMath>
      <w:r>
        <w:rPr>
          <w:rFonts w:eastAsiaTheme="minorEastAsia"/>
        </w:rPr>
        <w:t xml:space="preserve"> cm and </w:t>
      </w:r>
      <m:oMath>
        <m:r>
          <w:rPr>
            <w:rFonts w:ascii="Cambria Math" w:eastAsiaTheme="minorEastAsia" w:hAnsi="Cambria Math"/>
          </w:rPr>
          <m:t>w=8</m:t>
        </m:r>
      </m:oMath>
      <w:r>
        <w:rPr>
          <w:rFonts w:eastAsiaTheme="minorEastAsia"/>
        </w:rPr>
        <w:t xml:space="preserve"> cm</w:t>
      </w:r>
      <w:r>
        <w:t>.</w:t>
      </w:r>
      <w:r>
        <w:tab/>
        <w:t>(3 marks)</w:t>
      </w:r>
    </w:p>
    <w:p w14:paraId="53B2DF6B" w14:textId="77777777" w:rsidR="00AD4D3D" w:rsidRDefault="00AD4D3D" w:rsidP="003C7ECB">
      <w:pPr>
        <w:pStyle w:val="Parta"/>
      </w:pPr>
    </w:p>
    <w:p w14:paraId="1031E6B0" w14:textId="77777777" w:rsidR="00AD4D3D" w:rsidRDefault="00AD4D3D" w:rsidP="003C7ECB">
      <w:pPr>
        <w:pStyle w:val="Parta"/>
      </w:pPr>
    </w:p>
    <w:p w14:paraId="656BA71B" w14:textId="77777777" w:rsidR="00AD4D3D" w:rsidRDefault="00AD4D3D" w:rsidP="003C7ECB">
      <w:pPr>
        <w:pStyle w:val="Parta"/>
      </w:pPr>
    </w:p>
    <w:p w14:paraId="6DF6A759" w14:textId="77777777" w:rsidR="00AD4D3D" w:rsidRDefault="00AD4D3D" w:rsidP="003C7ECB">
      <w:pPr>
        <w:pStyle w:val="Parta"/>
      </w:pPr>
    </w:p>
    <w:p w14:paraId="2A7EFACB" w14:textId="77777777" w:rsidR="00AD4D3D" w:rsidRDefault="00AD4D3D" w:rsidP="003C7ECB">
      <w:pPr>
        <w:pStyle w:val="Parta"/>
      </w:pPr>
    </w:p>
    <w:p w14:paraId="64680227" w14:textId="77777777" w:rsidR="00AD4D3D" w:rsidRDefault="00AD4D3D" w:rsidP="003C7ECB">
      <w:pPr>
        <w:pStyle w:val="Parta"/>
      </w:pPr>
    </w:p>
    <w:p w14:paraId="05278C28" w14:textId="77777777" w:rsidR="00AD4D3D" w:rsidRDefault="00AD4D3D" w:rsidP="003C7ECB">
      <w:pPr>
        <w:pStyle w:val="Parta"/>
      </w:pPr>
    </w:p>
    <w:p w14:paraId="593882EB" w14:textId="77777777" w:rsidR="00AD4D3D" w:rsidRDefault="00AD4D3D" w:rsidP="003C7ECB">
      <w:pPr>
        <w:pStyle w:val="Parta"/>
      </w:pPr>
    </w:p>
    <w:p w14:paraId="68034789" w14:textId="77777777" w:rsidR="00AD4D3D" w:rsidRDefault="00AD4D3D" w:rsidP="003C7ECB">
      <w:pPr>
        <w:pStyle w:val="Parta"/>
      </w:pPr>
    </w:p>
    <w:p w14:paraId="60DC4EA0" w14:textId="77777777" w:rsidR="00AD4D3D" w:rsidRDefault="00AD4D3D" w:rsidP="003C7ECB">
      <w:pPr>
        <w:pStyle w:val="Parta"/>
      </w:pPr>
    </w:p>
    <w:p w14:paraId="7EC133A0" w14:textId="77777777" w:rsidR="00AD4D3D" w:rsidRDefault="00AD4D3D" w:rsidP="003C7ECB">
      <w:pPr>
        <w:pStyle w:val="Parta"/>
      </w:pPr>
    </w:p>
    <w:p w14:paraId="54E689B8" w14:textId="77777777" w:rsidR="00AD4D3D" w:rsidRDefault="00AD4D3D" w:rsidP="003C7ECB">
      <w:pPr>
        <w:pStyle w:val="Parta"/>
      </w:pPr>
    </w:p>
    <w:p w14:paraId="2B3E36C8" w14:textId="77777777" w:rsidR="00AD4D3D" w:rsidRDefault="00AD4D3D" w:rsidP="003C7ECB">
      <w:pPr>
        <w:pStyle w:val="Parta"/>
      </w:pPr>
    </w:p>
    <w:p w14:paraId="0CC84F75" w14:textId="77777777" w:rsidR="00AD4D3D" w:rsidRDefault="00AD4D3D" w:rsidP="003C7ECB">
      <w:pPr>
        <w:pStyle w:val="Parta"/>
      </w:pPr>
    </w:p>
    <w:p w14:paraId="7B9CE2D7" w14:textId="77777777" w:rsidR="00AD4D3D" w:rsidRDefault="00AD4D3D" w:rsidP="003C7ECB">
      <w:pPr>
        <w:pStyle w:val="Parta"/>
      </w:pPr>
    </w:p>
    <w:p w14:paraId="4CB739CE" w14:textId="77777777" w:rsidR="00AD4D3D" w:rsidRDefault="00AD4D3D" w:rsidP="003C7ECB">
      <w:pPr>
        <w:pStyle w:val="Parta"/>
      </w:pPr>
    </w:p>
    <w:p w14:paraId="2C317CAA" w14:textId="77777777" w:rsidR="00AD4D3D" w:rsidRDefault="00AD4D3D" w:rsidP="003C7ECB">
      <w:pPr>
        <w:pStyle w:val="Parta"/>
      </w:pPr>
    </w:p>
    <w:p w14:paraId="01883DA9" w14:textId="77777777" w:rsidR="00AD4D3D" w:rsidRDefault="00AD4D3D" w:rsidP="00557BC7">
      <w:pPr>
        <w:pStyle w:val="Parta"/>
      </w:pPr>
      <w:r>
        <w:t>(b)</w:t>
      </w:r>
      <w:r>
        <w:tab/>
        <w:t xml:space="preserve">Use the intersecting chord theorem to derive a formula for the radius of the arc of a segment of width </w:t>
      </w:r>
      <m:oMath>
        <m:r>
          <w:rPr>
            <w:rFonts w:ascii="Cambria Math" w:hAnsi="Cambria Math"/>
          </w:rPr>
          <m:t>w</m:t>
        </m:r>
      </m:oMath>
      <w:r>
        <w:t xml:space="preserve"> and height </w:t>
      </w:r>
      <m:oMath>
        <m:r>
          <w:rPr>
            <w:rFonts w:ascii="Cambria Math" w:hAnsi="Cambria Math"/>
          </w:rPr>
          <m:t>h</m:t>
        </m:r>
      </m:oMath>
      <w:r>
        <w:t>, where the chords are the straight edge of the segment and the diameter of the circle.</w:t>
      </w:r>
      <w:r>
        <w:tab/>
        <w:t>(3 marks)</w:t>
      </w:r>
    </w:p>
    <w:p w14:paraId="62B21CD6" w14:textId="77777777" w:rsidR="00AD4D3D" w:rsidRDefault="00AD4D3D" w:rsidP="004601D6">
      <w:pPr>
        <w:pStyle w:val="Parta"/>
        <w:ind w:left="0" w:firstLine="0"/>
      </w:pPr>
    </w:p>
    <w:p w14:paraId="190B63B0" w14:textId="0CEFB64E" w:rsidR="00AD4D3D" w:rsidRDefault="00AD4D3D">
      <w:pPr>
        <w:spacing w:after="160" w:line="259" w:lineRule="auto"/>
        <w:contextualSpacing w:val="0"/>
        <w:rPr>
          <w:b/>
          <w:szCs w:val="24"/>
          <w:lang w:val="en-US"/>
        </w:rPr>
      </w:pPr>
      <w:r>
        <w:br w:type="page"/>
      </w:r>
    </w:p>
    <w:p w14:paraId="6331973D" w14:textId="6140DEA7" w:rsidR="00AD4D3D" w:rsidRDefault="00AD4D3D" w:rsidP="00AD4D3D">
      <w:pPr>
        <w:pStyle w:val="QNum"/>
      </w:pPr>
      <w:r>
        <w:lastRenderedPageBreak/>
        <w:t>Question 15</w:t>
      </w:r>
      <w:r>
        <w:tab/>
        <w:t>(8 marks)</w:t>
      </w:r>
    </w:p>
    <w:p w14:paraId="5D83C98D" w14:textId="77777777" w:rsidR="00AD4D3D" w:rsidRDefault="00AD4D3D" w:rsidP="00941891">
      <w:pPr>
        <w:pStyle w:val="Part"/>
        <w:rPr>
          <w:rFonts w:eastAsiaTheme="minorEastAsia"/>
        </w:rPr>
      </w:pPr>
      <w:r>
        <w:t xml:space="preserve">Circle </w:t>
      </w:r>
      <m:oMath>
        <m:r>
          <w:rPr>
            <w:rFonts w:ascii="Cambria Math" w:hAnsi="Cambria Math"/>
          </w:rPr>
          <m:t>C</m:t>
        </m:r>
      </m:oMath>
      <w:r>
        <w:rPr>
          <w:rFonts w:eastAsiaTheme="minorEastAsia"/>
        </w:rPr>
        <w:t xml:space="preserve"> has equation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y+6</m:t>
                </m:r>
              </m:e>
            </m:d>
          </m:e>
          <m:sup>
            <m:r>
              <w:rPr>
                <w:rFonts w:ascii="Cambria Math" w:eastAsiaTheme="minorEastAsia" w:hAnsi="Cambria Math"/>
              </w:rPr>
              <m:t>2</m:t>
            </m:r>
          </m:sup>
        </m:sSup>
        <m:r>
          <w:rPr>
            <w:rFonts w:ascii="Cambria Math" w:eastAsiaTheme="minorEastAsia" w:hAnsi="Cambria Math"/>
          </w:rPr>
          <m:t>=16</m:t>
        </m:r>
      </m:oMath>
      <w:r>
        <w:rPr>
          <w:rFonts w:eastAsiaTheme="minorEastAsia"/>
        </w:rPr>
        <w:t>.</w:t>
      </w:r>
    </w:p>
    <w:p w14:paraId="23D81412" w14:textId="77777777" w:rsidR="00AD4D3D" w:rsidRDefault="00AD4D3D" w:rsidP="00941891">
      <w:pPr>
        <w:pStyle w:val="Part"/>
      </w:pPr>
    </w:p>
    <w:p w14:paraId="3386B4F5" w14:textId="77777777" w:rsidR="00AD4D3D" w:rsidRDefault="00AD4D3D" w:rsidP="001F653D">
      <w:pPr>
        <w:pStyle w:val="Parta"/>
        <w:rPr>
          <w:rFonts w:eastAsiaTheme="minorEastAsia"/>
        </w:rPr>
      </w:pPr>
      <w:r>
        <w:t>(a)</w:t>
      </w:r>
      <w:r>
        <w:tab/>
        <w:t xml:space="preserve">Circle </w:t>
      </w:r>
      <m:oMath>
        <m:r>
          <w:rPr>
            <w:rFonts w:ascii="Cambria Math" w:hAnsi="Cambria Math"/>
          </w:rPr>
          <m:t>C</m:t>
        </m:r>
      </m:oMath>
      <w:r>
        <w:t xml:space="preserve"> is transformed </w:t>
      </w:r>
      <w:r>
        <w:rPr>
          <w:rFonts w:eastAsiaTheme="minorEastAsia"/>
        </w:rPr>
        <w:t xml:space="preserve">by the matrix </w:t>
      </w:r>
      <m:oMath>
        <m:r>
          <w:rPr>
            <w:rFonts w:ascii="Cambria Math" w:eastAsiaTheme="minorEastAsia" w:hAnsi="Cambria Math"/>
          </w:rPr>
          <m:t>M=</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oMath>
      <w:r w:rsidRPr="00A37AFD">
        <w:t xml:space="preserve"> </w:t>
      </w:r>
      <w:r>
        <w:t xml:space="preserve">to circle </w:t>
      </w:r>
      <m:oMath>
        <m:r>
          <w:rPr>
            <w:rFonts w:ascii="Cambria Math" w:hAnsi="Cambria Math"/>
          </w:rPr>
          <m:t>C'</m:t>
        </m:r>
      </m:oMath>
      <w:r>
        <w:rPr>
          <w:rFonts w:eastAsiaTheme="minorEastAsia"/>
        </w:rPr>
        <w:t xml:space="preserve">. Describe transformation </w:t>
      </w:r>
      <m:oMath>
        <m:r>
          <w:rPr>
            <w:rFonts w:ascii="Cambria Math" w:eastAsiaTheme="minorEastAsia" w:hAnsi="Cambria Math"/>
          </w:rPr>
          <m:t>M</m:t>
        </m:r>
      </m:oMath>
      <w:r>
        <w:rPr>
          <w:rFonts w:eastAsiaTheme="minorEastAsia"/>
        </w:rPr>
        <w:t xml:space="preserve"> and state the equation of circle </w:t>
      </w:r>
      <m:oMath>
        <m:r>
          <w:rPr>
            <w:rFonts w:ascii="Cambria Math" w:eastAsiaTheme="minorEastAsia" w:hAnsi="Cambria Math"/>
          </w:rPr>
          <m:t>C'</m:t>
        </m:r>
      </m:oMath>
      <w:r>
        <w:rPr>
          <w:rFonts w:eastAsiaTheme="minorEastAsia"/>
        </w:rPr>
        <w:t>.</w:t>
      </w:r>
      <w:r>
        <w:rPr>
          <w:rFonts w:eastAsiaTheme="minorEastAsia"/>
        </w:rPr>
        <w:tab/>
        <w:t>(3 marks)</w:t>
      </w:r>
    </w:p>
    <w:p w14:paraId="51D8DA3E" w14:textId="77777777" w:rsidR="00AD4D3D" w:rsidRDefault="00AD4D3D" w:rsidP="001F653D">
      <w:pPr>
        <w:pStyle w:val="Parta"/>
      </w:pPr>
    </w:p>
    <w:p w14:paraId="0739620E" w14:textId="77777777" w:rsidR="00AD4D3D" w:rsidRDefault="00AD4D3D" w:rsidP="001F653D">
      <w:pPr>
        <w:pStyle w:val="Parta"/>
      </w:pPr>
    </w:p>
    <w:p w14:paraId="3F736B48" w14:textId="77777777" w:rsidR="00AD4D3D" w:rsidRDefault="00AD4D3D" w:rsidP="001F653D">
      <w:pPr>
        <w:pStyle w:val="Parta"/>
      </w:pPr>
    </w:p>
    <w:p w14:paraId="49E78BD6" w14:textId="77777777" w:rsidR="00AD4D3D" w:rsidRDefault="00AD4D3D" w:rsidP="001F653D">
      <w:pPr>
        <w:pStyle w:val="Parta"/>
      </w:pPr>
    </w:p>
    <w:p w14:paraId="52EC730C" w14:textId="77777777" w:rsidR="00AD4D3D" w:rsidRDefault="00AD4D3D" w:rsidP="001F653D">
      <w:pPr>
        <w:pStyle w:val="Parta"/>
      </w:pPr>
    </w:p>
    <w:p w14:paraId="54067930" w14:textId="77777777" w:rsidR="00AD4D3D" w:rsidRDefault="00AD4D3D" w:rsidP="001F653D">
      <w:pPr>
        <w:pStyle w:val="Parta"/>
      </w:pPr>
    </w:p>
    <w:p w14:paraId="1763FA83" w14:textId="77777777" w:rsidR="00AD4D3D" w:rsidRDefault="00AD4D3D" w:rsidP="001F653D">
      <w:pPr>
        <w:pStyle w:val="Parta"/>
      </w:pPr>
    </w:p>
    <w:p w14:paraId="718E1F6C" w14:textId="77777777" w:rsidR="00AD4D3D" w:rsidRDefault="00AD4D3D" w:rsidP="001F653D">
      <w:pPr>
        <w:pStyle w:val="Parta"/>
      </w:pPr>
    </w:p>
    <w:p w14:paraId="74585609" w14:textId="77777777" w:rsidR="00AD4D3D" w:rsidRDefault="00AD4D3D" w:rsidP="00401BD4">
      <w:pPr>
        <w:pStyle w:val="Parta"/>
      </w:pPr>
    </w:p>
    <w:p w14:paraId="7BE9955F" w14:textId="77777777" w:rsidR="00AD4D3D" w:rsidRDefault="00AD4D3D" w:rsidP="00401BD4">
      <w:pPr>
        <w:pStyle w:val="Parta"/>
      </w:pPr>
    </w:p>
    <w:p w14:paraId="4B145253" w14:textId="77777777" w:rsidR="00AD4D3D" w:rsidRDefault="00AD4D3D" w:rsidP="00401BD4">
      <w:pPr>
        <w:pStyle w:val="Parta"/>
      </w:pPr>
    </w:p>
    <w:p w14:paraId="65A71AE2" w14:textId="77777777" w:rsidR="00AD4D3D" w:rsidRDefault="00AD4D3D" w:rsidP="00401BD4">
      <w:pPr>
        <w:pStyle w:val="Parta"/>
      </w:pPr>
    </w:p>
    <w:p w14:paraId="56BF3D0C" w14:textId="77777777" w:rsidR="00AD4D3D" w:rsidRDefault="00AD4D3D" w:rsidP="00401BD4">
      <w:pPr>
        <w:pStyle w:val="Parta"/>
      </w:pPr>
    </w:p>
    <w:p w14:paraId="0195D340" w14:textId="77777777" w:rsidR="00AD4D3D" w:rsidRDefault="00AD4D3D" w:rsidP="00401BD4">
      <w:pPr>
        <w:pStyle w:val="Parta"/>
      </w:pPr>
    </w:p>
    <w:p w14:paraId="6BD5E237" w14:textId="77777777" w:rsidR="00AD4D3D" w:rsidRDefault="00AD4D3D" w:rsidP="00401BD4">
      <w:pPr>
        <w:pStyle w:val="Parta"/>
      </w:pPr>
    </w:p>
    <w:p w14:paraId="07543904" w14:textId="77777777" w:rsidR="00AD4D3D" w:rsidRDefault="00AD4D3D" w:rsidP="00401BD4">
      <w:pPr>
        <w:pStyle w:val="Parta"/>
      </w:pPr>
    </w:p>
    <w:p w14:paraId="451C1629" w14:textId="77777777" w:rsidR="00AD4D3D" w:rsidRDefault="00AD4D3D" w:rsidP="00401BD4">
      <w:pPr>
        <w:pStyle w:val="Parta"/>
      </w:pPr>
    </w:p>
    <w:p w14:paraId="618AF637" w14:textId="77777777" w:rsidR="00AD4D3D" w:rsidRDefault="00AD4D3D" w:rsidP="00401BD4">
      <w:pPr>
        <w:pStyle w:val="Parta"/>
        <w:rPr>
          <w:rFonts w:eastAsiaTheme="minorEastAsia"/>
        </w:rPr>
      </w:pPr>
      <w:r>
        <w:t>(b)</w:t>
      </w:r>
      <w:r>
        <w:tab/>
        <w:t xml:space="preserve">Circle </w:t>
      </w:r>
      <m:oMath>
        <m:r>
          <w:rPr>
            <w:rFonts w:ascii="Cambria Math" w:hAnsi="Cambria Math"/>
          </w:rPr>
          <m:t>C'</m:t>
        </m:r>
      </m:oMath>
      <w:r>
        <w:t xml:space="preserve"> is then transformed </w:t>
      </w:r>
      <w:r>
        <w:rPr>
          <w:rFonts w:eastAsiaTheme="minorEastAsia"/>
        </w:rPr>
        <w:t xml:space="preserve">by the matrix </w:t>
      </w:r>
      <m:oMath>
        <m:r>
          <w:rPr>
            <w:rFonts w:ascii="Cambria Math" w:eastAsiaTheme="minorEastAsia" w:hAnsi="Cambria Math"/>
          </w:rPr>
          <m:t>N=</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3</m:t>
                  </m:r>
                </m:e>
              </m:mr>
            </m:m>
          </m:e>
        </m:d>
      </m:oMath>
      <w:r w:rsidRPr="00A37AFD">
        <w:t xml:space="preserve"> </w:t>
      </w:r>
      <w:r>
        <w:t xml:space="preserve">to circle </w:t>
      </w:r>
      <m:oMath>
        <m:r>
          <w:rPr>
            <w:rFonts w:ascii="Cambria Math" w:hAnsi="Cambria Math"/>
          </w:rPr>
          <m:t>C''</m:t>
        </m:r>
      </m:oMath>
      <w:r>
        <w:rPr>
          <w:rFonts w:eastAsiaTheme="minorEastAsia"/>
        </w:rPr>
        <w:t xml:space="preserve">. Describe transformation </w:t>
      </w:r>
      <m:oMath>
        <m:r>
          <w:rPr>
            <w:rFonts w:ascii="Cambria Math" w:eastAsiaTheme="minorEastAsia" w:hAnsi="Cambria Math"/>
          </w:rPr>
          <m:t>N</m:t>
        </m:r>
      </m:oMath>
      <w:r>
        <w:rPr>
          <w:rFonts w:eastAsiaTheme="minorEastAsia"/>
        </w:rPr>
        <w:t xml:space="preserve"> and state the equation of circle </w:t>
      </w:r>
      <m:oMath>
        <m:r>
          <w:rPr>
            <w:rFonts w:ascii="Cambria Math" w:eastAsiaTheme="minorEastAsia" w:hAnsi="Cambria Math"/>
          </w:rPr>
          <m:t>C''</m:t>
        </m:r>
      </m:oMath>
      <w:r>
        <w:rPr>
          <w:rFonts w:eastAsiaTheme="minorEastAsia"/>
        </w:rPr>
        <w:t>.</w:t>
      </w:r>
      <w:r>
        <w:rPr>
          <w:rFonts w:eastAsiaTheme="minorEastAsia"/>
        </w:rPr>
        <w:tab/>
        <w:t>(3 marks)</w:t>
      </w:r>
    </w:p>
    <w:p w14:paraId="2B147539" w14:textId="77777777" w:rsidR="00AD4D3D" w:rsidRDefault="00AD4D3D" w:rsidP="00401BD4">
      <w:pPr>
        <w:pStyle w:val="Parta"/>
        <w:rPr>
          <w:rFonts w:eastAsiaTheme="minorEastAsia"/>
        </w:rPr>
      </w:pPr>
    </w:p>
    <w:p w14:paraId="4AE1CBFF" w14:textId="77777777" w:rsidR="00AD4D3D" w:rsidRDefault="00AD4D3D" w:rsidP="00401BD4">
      <w:pPr>
        <w:pStyle w:val="Parta"/>
        <w:rPr>
          <w:rFonts w:eastAsiaTheme="minorEastAsia"/>
        </w:rPr>
      </w:pPr>
    </w:p>
    <w:p w14:paraId="535BC9A1" w14:textId="77777777" w:rsidR="00AD4D3D" w:rsidRDefault="00AD4D3D" w:rsidP="00401BD4">
      <w:pPr>
        <w:pStyle w:val="Parta"/>
        <w:rPr>
          <w:rFonts w:eastAsiaTheme="minorEastAsia"/>
        </w:rPr>
      </w:pPr>
    </w:p>
    <w:p w14:paraId="03531715" w14:textId="77777777" w:rsidR="00AD4D3D" w:rsidRDefault="00AD4D3D" w:rsidP="00401BD4">
      <w:pPr>
        <w:pStyle w:val="Parta"/>
        <w:rPr>
          <w:rFonts w:eastAsiaTheme="minorEastAsia"/>
        </w:rPr>
      </w:pPr>
    </w:p>
    <w:p w14:paraId="25A94231" w14:textId="77777777" w:rsidR="00AD4D3D" w:rsidRDefault="00AD4D3D" w:rsidP="00401BD4">
      <w:pPr>
        <w:pStyle w:val="Parta"/>
        <w:rPr>
          <w:rFonts w:eastAsiaTheme="minorEastAsia"/>
        </w:rPr>
      </w:pPr>
    </w:p>
    <w:p w14:paraId="695D292B" w14:textId="77777777" w:rsidR="00AD4D3D" w:rsidRDefault="00AD4D3D" w:rsidP="00401BD4">
      <w:pPr>
        <w:pStyle w:val="Parta"/>
        <w:rPr>
          <w:rFonts w:eastAsiaTheme="minorEastAsia"/>
        </w:rPr>
      </w:pPr>
    </w:p>
    <w:p w14:paraId="36013F86" w14:textId="77777777" w:rsidR="00AD4D3D" w:rsidRDefault="00AD4D3D" w:rsidP="00401BD4">
      <w:pPr>
        <w:pStyle w:val="Parta"/>
        <w:rPr>
          <w:rFonts w:eastAsiaTheme="minorEastAsia"/>
        </w:rPr>
      </w:pPr>
    </w:p>
    <w:p w14:paraId="68EEB68B" w14:textId="77777777" w:rsidR="00AD4D3D" w:rsidRDefault="00AD4D3D" w:rsidP="00401BD4">
      <w:pPr>
        <w:pStyle w:val="Parta"/>
        <w:rPr>
          <w:rFonts w:eastAsiaTheme="minorEastAsia"/>
        </w:rPr>
      </w:pPr>
    </w:p>
    <w:p w14:paraId="28DDDB8C" w14:textId="77777777" w:rsidR="00AD4D3D" w:rsidRDefault="00AD4D3D" w:rsidP="00401BD4">
      <w:pPr>
        <w:pStyle w:val="Parta"/>
        <w:rPr>
          <w:rFonts w:eastAsiaTheme="minorEastAsia"/>
        </w:rPr>
      </w:pPr>
    </w:p>
    <w:p w14:paraId="623C56A9" w14:textId="77777777" w:rsidR="00AD4D3D" w:rsidRDefault="00AD4D3D" w:rsidP="00401BD4">
      <w:pPr>
        <w:pStyle w:val="Parta"/>
        <w:rPr>
          <w:rFonts w:eastAsiaTheme="minorEastAsia"/>
        </w:rPr>
      </w:pPr>
    </w:p>
    <w:p w14:paraId="3FD57234" w14:textId="77777777" w:rsidR="00AD4D3D" w:rsidRDefault="00AD4D3D" w:rsidP="00401BD4">
      <w:pPr>
        <w:pStyle w:val="Parta"/>
        <w:rPr>
          <w:rFonts w:eastAsiaTheme="minorEastAsia"/>
        </w:rPr>
      </w:pPr>
    </w:p>
    <w:p w14:paraId="7A8B0270" w14:textId="77777777" w:rsidR="00AD4D3D" w:rsidRDefault="00AD4D3D" w:rsidP="00401BD4">
      <w:pPr>
        <w:pStyle w:val="Parta"/>
        <w:rPr>
          <w:rFonts w:eastAsiaTheme="minorEastAsia"/>
        </w:rPr>
      </w:pPr>
    </w:p>
    <w:p w14:paraId="41E982D1" w14:textId="77777777" w:rsidR="00AD4D3D" w:rsidRDefault="00AD4D3D" w:rsidP="00401BD4">
      <w:pPr>
        <w:pStyle w:val="Parta"/>
        <w:rPr>
          <w:rFonts w:eastAsiaTheme="minorEastAsia"/>
        </w:rPr>
      </w:pPr>
    </w:p>
    <w:p w14:paraId="364C56C8" w14:textId="77777777" w:rsidR="00AD4D3D" w:rsidRDefault="00AD4D3D" w:rsidP="00401BD4">
      <w:pPr>
        <w:pStyle w:val="Parta"/>
        <w:rPr>
          <w:rFonts w:eastAsiaTheme="minorEastAsia"/>
        </w:rPr>
      </w:pPr>
    </w:p>
    <w:p w14:paraId="29A9FBBE" w14:textId="77777777" w:rsidR="00AD4D3D" w:rsidRDefault="00AD4D3D" w:rsidP="00401BD4">
      <w:pPr>
        <w:pStyle w:val="Parta"/>
        <w:rPr>
          <w:rFonts w:eastAsiaTheme="minorEastAsia"/>
        </w:rPr>
      </w:pPr>
    </w:p>
    <w:p w14:paraId="792B6DA1" w14:textId="77777777" w:rsidR="00AD4D3D" w:rsidRDefault="00AD4D3D" w:rsidP="00401BD4">
      <w:pPr>
        <w:pStyle w:val="Parta"/>
        <w:rPr>
          <w:rFonts w:eastAsiaTheme="minorEastAsia"/>
        </w:rPr>
      </w:pPr>
    </w:p>
    <w:p w14:paraId="1219AFE1" w14:textId="77777777" w:rsidR="00AD4D3D" w:rsidRDefault="00AD4D3D" w:rsidP="00401BD4">
      <w:pPr>
        <w:pStyle w:val="Parta"/>
        <w:rPr>
          <w:rFonts w:eastAsiaTheme="minorEastAsia"/>
        </w:rPr>
      </w:pPr>
    </w:p>
    <w:p w14:paraId="7E7CFDE9" w14:textId="77777777" w:rsidR="00AD4D3D" w:rsidRDefault="00AD4D3D" w:rsidP="00401BD4">
      <w:pPr>
        <w:pStyle w:val="Parta"/>
        <w:rPr>
          <w:rFonts w:eastAsiaTheme="minorEastAsia"/>
        </w:rPr>
      </w:pPr>
    </w:p>
    <w:p w14:paraId="1C25D62C" w14:textId="77777777" w:rsidR="00AD4D3D" w:rsidRDefault="00AD4D3D" w:rsidP="00401BD4">
      <w:pPr>
        <w:pStyle w:val="Parta"/>
        <w:rPr>
          <w:rFonts w:eastAsiaTheme="minorEastAsia"/>
        </w:rPr>
      </w:pPr>
      <w:r>
        <w:rPr>
          <w:rFonts w:eastAsiaTheme="minorEastAsia"/>
        </w:rPr>
        <w:t>(c)</w:t>
      </w:r>
      <w:r>
        <w:rPr>
          <w:rFonts w:eastAsiaTheme="minorEastAsia"/>
        </w:rPr>
        <w:tab/>
        <w:t xml:space="preserve">Determine the single matrix </w:t>
      </w:r>
      <m:oMath>
        <m:r>
          <w:rPr>
            <w:rFonts w:ascii="Cambria Math" w:eastAsiaTheme="minorEastAsia" w:hAnsi="Cambria Math"/>
          </w:rPr>
          <m:t>P</m:t>
        </m:r>
      </m:oMath>
      <w:r>
        <w:rPr>
          <w:rFonts w:eastAsiaTheme="minorEastAsia"/>
        </w:rPr>
        <w:t xml:space="preserve"> that will transform circle </w:t>
      </w:r>
      <m:oMath>
        <m:r>
          <w:rPr>
            <w:rFonts w:ascii="Cambria Math" w:eastAsiaTheme="minorEastAsia" w:hAnsi="Cambria Math"/>
          </w:rPr>
          <m:t>C''</m:t>
        </m:r>
      </m:oMath>
      <w:r>
        <w:rPr>
          <w:rFonts w:eastAsiaTheme="minorEastAsia"/>
        </w:rPr>
        <w:t xml:space="preserve"> back to circle </w:t>
      </w:r>
      <m:oMath>
        <m:r>
          <w:rPr>
            <w:rFonts w:ascii="Cambria Math" w:eastAsiaTheme="minorEastAsia" w:hAnsi="Cambria Math"/>
          </w:rPr>
          <m:t>C</m:t>
        </m:r>
      </m:oMath>
      <w:r>
        <w:rPr>
          <w:rFonts w:eastAsiaTheme="minorEastAsia"/>
        </w:rPr>
        <w:t>.</w:t>
      </w:r>
      <w:r>
        <w:rPr>
          <w:rFonts w:eastAsiaTheme="minorEastAsia"/>
        </w:rPr>
        <w:tab/>
        <w:t>(2 marks)</w:t>
      </w:r>
    </w:p>
    <w:p w14:paraId="729619A4" w14:textId="77777777" w:rsidR="00AD4D3D" w:rsidRDefault="00AD4D3D" w:rsidP="00941891">
      <w:pPr>
        <w:pStyle w:val="Part"/>
      </w:pPr>
    </w:p>
    <w:p w14:paraId="10AAA083" w14:textId="672B0671" w:rsidR="00AD4D3D" w:rsidRDefault="00AD4D3D">
      <w:pPr>
        <w:spacing w:after="160" w:line="259" w:lineRule="auto"/>
        <w:contextualSpacing w:val="0"/>
        <w:rPr>
          <w:b/>
          <w:szCs w:val="24"/>
          <w:lang w:val="en-US"/>
        </w:rPr>
      </w:pPr>
      <w:r>
        <w:br w:type="page"/>
      </w:r>
    </w:p>
    <w:p w14:paraId="78A30DAA" w14:textId="1ACF2B70" w:rsidR="00AD4D3D" w:rsidRDefault="00AD4D3D" w:rsidP="00AD4D3D">
      <w:pPr>
        <w:pStyle w:val="QNum"/>
      </w:pPr>
      <w:r>
        <w:lastRenderedPageBreak/>
        <w:t>Question 16</w:t>
      </w:r>
      <w:r>
        <w:tab/>
        <w:t>(11 marks)</w:t>
      </w:r>
    </w:p>
    <w:p w14:paraId="03ACB6C3" w14:textId="77777777" w:rsidR="00AD4D3D" w:rsidRDefault="00AD4D3D" w:rsidP="00941891">
      <w:pPr>
        <w:pStyle w:val="Part"/>
        <w:rPr>
          <w:rFonts w:eastAsiaTheme="minorEastAsia"/>
        </w:rPr>
      </w:pPr>
      <w:r>
        <w:t xml:space="preserve">Two forces act on a body.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has a magnitude of </w:t>
      </w:r>
      <m:oMath>
        <m:r>
          <w:rPr>
            <w:rFonts w:ascii="Cambria Math" w:eastAsiaTheme="minorEastAsia" w:hAnsi="Cambria Math"/>
          </w:rPr>
          <m:t>335</m:t>
        </m:r>
      </m:oMath>
      <w:r>
        <w:rPr>
          <w:rFonts w:eastAsiaTheme="minorEastAsia"/>
        </w:rPr>
        <w:t xml:space="preserve"> N and acts on a bearing of </w:t>
      </w:r>
      <m:oMath>
        <m:r>
          <w:rPr>
            <w:rFonts w:ascii="Cambria Math" w:eastAsiaTheme="minorEastAsia" w:hAnsi="Cambria Math"/>
          </w:rPr>
          <m:t>145</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has a magnitude of </w:t>
      </w:r>
      <m:oMath>
        <m:r>
          <w:rPr>
            <w:rFonts w:ascii="Cambria Math" w:eastAsiaTheme="minorEastAsia" w:hAnsi="Cambria Math"/>
          </w:rPr>
          <m:t>295</m:t>
        </m:r>
      </m:oMath>
      <w:r>
        <w:rPr>
          <w:rFonts w:eastAsiaTheme="minorEastAsia"/>
        </w:rPr>
        <w:t xml:space="preserve"> N and acts on a bearing of </w:t>
      </w:r>
      <m:oMath>
        <m:r>
          <w:rPr>
            <w:rFonts w:ascii="Cambria Math" w:eastAsiaTheme="minorEastAsia" w:hAnsi="Cambria Math"/>
          </w:rPr>
          <m:t>080</m:t>
        </m:r>
      </m:oMath>
      <w:r>
        <w:rPr>
          <w:rFonts w:eastAsiaTheme="minorEastAsia"/>
        </w:rPr>
        <w:t>.</w:t>
      </w:r>
    </w:p>
    <w:p w14:paraId="13EC091F" w14:textId="77777777" w:rsidR="00AD4D3D" w:rsidRDefault="00AD4D3D" w:rsidP="00941891">
      <w:pPr>
        <w:pStyle w:val="Part"/>
      </w:pPr>
    </w:p>
    <w:p w14:paraId="6126992A" w14:textId="77777777" w:rsidR="00AD4D3D" w:rsidRDefault="00AD4D3D" w:rsidP="005B2E9C">
      <w:pPr>
        <w:pStyle w:val="Parta"/>
      </w:pPr>
      <w:r>
        <w:t>(a)</w:t>
      </w:r>
      <w:r>
        <w:tab/>
        <w:t>Determine</w:t>
      </w:r>
    </w:p>
    <w:p w14:paraId="20CED539" w14:textId="77777777" w:rsidR="00AD4D3D" w:rsidRDefault="00AD4D3D" w:rsidP="005B2E9C">
      <w:pPr>
        <w:pStyle w:val="Parta"/>
      </w:pPr>
    </w:p>
    <w:p w14:paraId="39D6B3F0" w14:textId="77777777" w:rsidR="00AD4D3D" w:rsidRDefault="00AD4D3D" w:rsidP="00B10774">
      <w:pPr>
        <w:pStyle w:val="Partai"/>
      </w:pPr>
      <w:r>
        <w:t>(i)</w:t>
      </w:r>
      <w:r>
        <w:tab/>
        <w:t>the magnitude and direction of the sum of the two forces.</w:t>
      </w:r>
      <w:r>
        <w:tab/>
        <w:t>(6 marks)</w:t>
      </w:r>
    </w:p>
    <w:p w14:paraId="7CC1DBEB" w14:textId="77777777" w:rsidR="00AD4D3D" w:rsidRDefault="00AD4D3D" w:rsidP="00B10774">
      <w:pPr>
        <w:pStyle w:val="Partai"/>
      </w:pPr>
    </w:p>
    <w:p w14:paraId="341ECF7E" w14:textId="77777777" w:rsidR="00AD4D3D" w:rsidRDefault="00AD4D3D" w:rsidP="00B10774">
      <w:pPr>
        <w:pStyle w:val="Partai"/>
      </w:pPr>
    </w:p>
    <w:p w14:paraId="1D0AD7D6" w14:textId="77777777" w:rsidR="00AD4D3D" w:rsidRDefault="00AD4D3D" w:rsidP="00B10774">
      <w:pPr>
        <w:pStyle w:val="Partai"/>
      </w:pPr>
    </w:p>
    <w:p w14:paraId="4406F606" w14:textId="77777777" w:rsidR="00AD4D3D" w:rsidRDefault="00AD4D3D" w:rsidP="00B10774">
      <w:pPr>
        <w:pStyle w:val="Partai"/>
      </w:pPr>
    </w:p>
    <w:p w14:paraId="5A191061" w14:textId="77777777" w:rsidR="00AD4D3D" w:rsidRDefault="00AD4D3D" w:rsidP="00B10774">
      <w:pPr>
        <w:pStyle w:val="Partai"/>
      </w:pPr>
    </w:p>
    <w:p w14:paraId="0E964F07" w14:textId="77777777" w:rsidR="00AD4D3D" w:rsidRDefault="00AD4D3D" w:rsidP="00B10774">
      <w:pPr>
        <w:pStyle w:val="Partai"/>
      </w:pPr>
    </w:p>
    <w:p w14:paraId="376287B3" w14:textId="77777777" w:rsidR="00AD4D3D" w:rsidRDefault="00AD4D3D" w:rsidP="00B10774">
      <w:pPr>
        <w:pStyle w:val="Partai"/>
      </w:pPr>
    </w:p>
    <w:p w14:paraId="59FCB4CB" w14:textId="77777777" w:rsidR="00AD4D3D" w:rsidRDefault="00AD4D3D" w:rsidP="00B10774">
      <w:pPr>
        <w:pStyle w:val="Partai"/>
      </w:pPr>
    </w:p>
    <w:p w14:paraId="4EB0B69F" w14:textId="77777777" w:rsidR="00AD4D3D" w:rsidRDefault="00AD4D3D" w:rsidP="00B10774">
      <w:pPr>
        <w:pStyle w:val="Partai"/>
      </w:pPr>
    </w:p>
    <w:p w14:paraId="6C5ADAA9" w14:textId="77777777" w:rsidR="00AD4D3D" w:rsidRDefault="00AD4D3D" w:rsidP="00B10774">
      <w:pPr>
        <w:pStyle w:val="Partai"/>
      </w:pPr>
    </w:p>
    <w:p w14:paraId="74836A9F" w14:textId="77777777" w:rsidR="00AD4D3D" w:rsidRDefault="00AD4D3D" w:rsidP="00B10774">
      <w:pPr>
        <w:pStyle w:val="Partai"/>
      </w:pPr>
    </w:p>
    <w:p w14:paraId="709E3EE2" w14:textId="77777777" w:rsidR="00AD4D3D" w:rsidRDefault="00AD4D3D" w:rsidP="00B10774">
      <w:pPr>
        <w:pStyle w:val="Partai"/>
      </w:pPr>
    </w:p>
    <w:p w14:paraId="01DF5E50" w14:textId="77777777" w:rsidR="00AD4D3D" w:rsidRDefault="00AD4D3D" w:rsidP="00B10774">
      <w:pPr>
        <w:pStyle w:val="Partai"/>
      </w:pPr>
    </w:p>
    <w:p w14:paraId="7131E06D" w14:textId="77777777" w:rsidR="00AD4D3D" w:rsidRDefault="00AD4D3D" w:rsidP="00B10774">
      <w:pPr>
        <w:pStyle w:val="Partai"/>
      </w:pPr>
    </w:p>
    <w:p w14:paraId="217BACBD" w14:textId="77777777" w:rsidR="00AD4D3D" w:rsidRDefault="00AD4D3D" w:rsidP="00B10774">
      <w:pPr>
        <w:pStyle w:val="Partai"/>
      </w:pPr>
    </w:p>
    <w:p w14:paraId="209E91E0" w14:textId="77777777" w:rsidR="00AD4D3D" w:rsidRDefault="00AD4D3D" w:rsidP="00B10774">
      <w:pPr>
        <w:pStyle w:val="Partai"/>
      </w:pPr>
    </w:p>
    <w:p w14:paraId="7E4EEF3A" w14:textId="77777777" w:rsidR="00AD4D3D" w:rsidRDefault="00AD4D3D" w:rsidP="00B10774">
      <w:pPr>
        <w:pStyle w:val="Partai"/>
      </w:pPr>
    </w:p>
    <w:p w14:paraId="353C6E65" w14:textId="77777777" w:rsidR="00AD4D3D" w:rsidRDefault="00AD4D3D" w:rsidP="00B10774">
      <w:pPr>
        <w:pStyle w:val="Partai"/>
      </w:pPr>
    </w:p>
    <w:p w14:paraId="6A63E8F0" w14:textId="77777777" w:rsidR="00AD4D3D" w:rsidRDefault="00AD4D3D" w:rsidP="00B10774">
      <w:pPr>
        <w:pStyle w:val="Partai"/>
      </w:pPr>
    </w:p>
    <w:p w14:paraId="15EC2DA2" w14:textId="77777777" w:rsidR="00AD4D3D" w:rsidRDefault="00AD4D3D" w:rsidP="00B10774">
      <w:pPr>
        <w:pStyle w:val="Partai"/>
      </w:pPr>
    </w:p>
    <w:p w14:paraId="209F6FA7" w14:textId="77777777" w:rsidR="00AD4D3D" w:rsidRDefault="00AD4D3D" w:rsidP="00B10774">
      <w:pPr>
        <w:pStyle w:val="Partai"/>
      </w:pPr>
    </w:p>
    <w:p w14:paraId="1F8B1E4E" w14:textId="77777777" w:rsidR="00AD4D3D" w:rsidRDefault="00AD4D3D" w:rsidP="00B10774">
      <w:pPr>
        <w:pStyle w:val="Partai"/>
      </w:pPr>
    </w:p>
    <w:p w14:paraId="37165880" w14:textId="77777777" w:rsidR="00AD4D3D" w:rsidRDefault="00AD4D3D" w:rsidP="00B10774">
      <w:pPr>
        <w:pStyle w:val="Partai"/>
      </w:pPr>
    </w:p>
    <w:p w14:paraId="6F4DE8E2" w14:textId="77777777" w:rsidR="00AD4D3D" w:rsidRDefault="00AD4D3D" w:rsidP="00B10774">
      <w:pPr>
        <w:pStyle w:val="Partai"/>
      </w:pPr>
    </w:p>
    <w:p w14:paraId="1AEC23C2" w14:textId="77777777" w:rsidR="00AD4D3D" w:rsidRDefault="00AD4D3D" w:rsidP="00B10774">
      <w:pPr>
        <w:pStyle w:val="Partai"/>
      </w:pPr>
    </w:p>
    <w:p w14:paraId="7024947A" w14:textId="77777777" w:rsidR="00AD4D3D" w:rsidRDefault="00AD4D3D" w:rsidP="00B10774">
      <w:pPr>
        <w:pStyle w:val="Partai"/>
      </w:pPr>
    </w:p>
    <w:p w14:paraId="466105B4" w14:textId="77777777" w:rsidR="00AD4D3D" w:rsidRDefault="00AD4D3D" w:rsidP="00B10774">
      <w:pPr>
        <w:pStyle w:val="Partai"/>
      </w:pPr>
    </w:p>
    <w:p w14:paraId="1324AE20" w14:textId="77777777" w:rsidR="00AD4D3D" w:rsidRDefault="00AD4D3D" w:rsidP="00B10774">
      <w:pPr>
        <w:pStyle w:val="Partai"/>
      </w:pPr>
    </w:p>
    <w:p w14:paraId="0138AC0A" w14:textId="77777777" w:rsidR="00AD4D3D" w:rsidRDefault="00AD4D3D" w:rsidP="00B10774">
      <w:pPr>
        <w:pStyle w:val="Partai"/>
      </w:pPr>
    </w:p>
    <w:p w14:paraId="762CA7C3" w14:textId="77777777" w:rsidR="00AD4D3D" w:rsidRDefault="00AD4D3D" w:rsidP="00B10774">
      <w:pPr>
        <w:pStyle w:val="Partai"/>
      </w:pPr>
    </w:p>
    <w:p w14:paraId="2A2CE385" w14:textId="77777777" w:rsidR="00AD4D3D" w:rsidRDefault="00AD4D3D" w:rsidP="00B10774">
      <w:pPr>
        <w:pStyle w:val="Partai"/>
      </w:pPr>
    </w:p>
    <w:p w14:paraId="1721381D" w14:textId="77777777" w:rsidR="00AD4D3D" w:rsidRDefault="00AD4D3D" w:rsidP="00B10774">
      <w:pPr>
        <w:pStyle w:val="Partai"/>
      </w:pPr>
    </w:p>
    <w:p w14:paraId="70727F5B" w14:textId="77777777" w:rsidR="00AD4D3D" w:rsidRDefault="00AD4D3D" w:rsidP="00B10774">
      <w:pPr>
        <w:pStyle w:val="Partai"/>
      </w:pPr>
    </w:p>
    <w:p w14:paraId="738CC98E" w14:textId="77777777" w:rsidR="00AD4D3D" w:rsidRDefault="00AD4D3D" w:rsidP="00B10774">
      <w:pPr>
        <w:pStyle w:val="Partai"/>
      </w:pPr>
    </w:p>
    <w:p w14:paraId="7B1D4465" w14:textId="77777777" w:rsidR="00AD4D3D" w:rsidRDefault="00AD4D3D" w:rsidP="00B10774">
      <w:pPr>
        <w:pStyle w:val="Partai"/>
      </w:pPr>
    </w:p>
    <w:p w14:paraId="2CD5C19E" w14:textId="77777777" w:rsidR="00AD4D3D" w:rsidRDefault="00AD4D3D" w:rsidP="00B10774">
      <w:pPr>
        <w:pStyle w:val="Partai"/>
      </w:pPr>
    </w:p>
    <w:p w14:paraId="1F7185AB" w14:textId="77777777" w:rsidR="00AD4D3D" w:rsidRDefault="00AD4D3D" w:rsidP="00B10774">
      <w:pPr>
        <w:pStyle w:val="Partai"/>
      </w:pPr>
    </w:p>
    <w:p w14:paraId="6121BE98" w14:textId="77777777" w:rsidR="00AD4D3D" w:rsidRDefault="00AD4D3D" w:rsidP="00B10774">
      <w:pPr>
        <w:pStyle w:val="Partai"/>
      </w:pPr>
      <w:r>
        <w:t>(ii)</w:t>
      </w:r>
      <w:r>
        <w:tab/>
        <w:t>the magnitude and direction of a third force that would keep the body in equilibrium.</w:t>
      </w:r>
      <w:r>
        <w:tab/>
        <w:t>(1 mark)</w:t>
      </w:r>
    </w:p>
    <w:p w14:paraId="6699C660" w14:textId="77777777" w:rsidR="00AD4D3D" w:rsidRDefault="00AD4D3D" w:rsidP="00042174">
      <w:pPr>
        <w:pStyle w:val="Parta"/>
        <w:ind w:left="0" w:firstLine="0"/>
      </w:pPr>
    </w:p>
    <w:p w14:paraId="345C4610" w14:textId="77777777" w:rsidR="00AD4D3D" w:rsidRDefault="00AD4D3D">
      <w:pPr>
        <w:spacing w:after="160" w:line="259" w:lineRule="auto"/>
      </w:pPr>
      <w:r>
        <w:br w:type="page"/>
      </w:r>
    </w:p>
    <w:p w14:paraId="52F8B0F3" w14:textId="77777777" w:rsidR="00AD4D3D" w:rsidRDefault="00AD4D3D" w:rsidP="005B2E9C">
      <w:pPr>
        <w:pStyle w:val="Parta"/>
        <w:rPr>
          <w:rFonts w:eastAsiaTheme="minorEastAsia"/>
        </w:rPr>
      </w:pPr>
      <w:r>
        <w:lastRenderedPageBreak/>
        <w:t>(b)</w:t>
      </w:r>
      <w:r>
        <w:tab/>
        <w:t xml:space="preserve">The bearing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Pr>
          <w:rFonts w:eastAsiaTheme="minorEastAsia"/>
        </w:rPr>
        <w:t xml:space="preserve"> acts on is changed so that the direction of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 xml:space="preserve"> is due east. Determine the new bearing of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r>
        <w:rPr>
          <w:rFonts w:eastAsiaTheme="minorEastAsia"/>
        </w:rPr>
        <w:t>.</w:t>
      </w:r>
      <w:r>
        <w:rPr>
          <w:rFonts w:eastAsiaTheme="minorEastAsia"/>
        </w:rPr>
        <w:tab/>
        <w:t>(4 marks)</w:t>
      </w:r>
    </w:p>
    <w:p w14:paraId="29A92BA7" w14:textId="77777777" w:rsidR="00AD4D3D" w:rsidRDefault="00AD4D3D" w:rsidP="00FE4279">
      <w:pPr>
        <w:pStyle w:val="Parta"/>
      </w:pPr>
    </w:p>
    <w:p w14:paraId="18C22EF2" w14:textId="3F3D4946" w:rsidR="00AD4D3D" w:rsidRDefault="00AD4D3D">
      <w:pPr>
        <w:spacing w:after="160" w:line="259" w:lineRule="auto"/>
        <w:contextualSpacing w:val="0"/>
        <w:rPr>
          <w:b/>
          <w:szCs w:val="24"/>
          <w:lang w:val="en-US"/>
        </w:rPr>
      </w:pPr>
      <w:r>
        <w:br w:type="page"/>
      </w:r>
    </w:p>
    <w:p w14:paraId="2D30DC7F" w14:textId="36FB618F" w:rsidR="00AD4D3D" w:rsidRDefault="00AD4D3D" w:rsidP="00AD4D3D">
      <w:pPr>
        <w:pStyle w:val="QNum"/>
      </w:pPr>
      <w:r>
        <w:lastRenderedPageBreak/>
        <w:t>Question 17</w:t>
      </w:r>
      <w:r>
        <w:tab/>
        <w:t>(8 marks)</w:t>
      </w:r>
    </w:p>
    <w:p w14:paraId="41FEC0E7" w14:textId="77777777" w:rsidR="00AD4D3D" w:rsidRDefault="00AD4D3D" w:rsidP="00941891">
      <w:pPr>
        <w:pStyle w:val="Part"/>
        <w:rPr>
          <w:rFonts w:eastAsiaTheme="minorEastAsia"/>
        </w:rPr>
      </w:pPr>
      <w:r>
        <w:t xml:space="preserve">A small body </w:t>
      </w:r>
      <m:oMath>
        <m:r>
          <w:rPr>
            <w:rFonts w:ascii="Cambria Math" w:hAnsi="Cambria Math"/>
          </w:rPr>
          <m:t>P</m:t>
        </m:r>
      </m:oMath>
      <w:r>
        <w:t xml:space="preserve"> moves in a straight line. The displacement of the body from a fixed point </w:t>
      </w:r>
      <m:oMath>
        <m:r>
          <w:rPr>
            <w:rFonts w:ascii="Cambria Math" w:hAnsi="Cambria Math"/>
          </w:rPr>
          <m:t>O</m:t>
        </m:r>
      </m:oMath>
      <w:r>
        <w:rPr>
          <w:rFonts w:eastAsiaTheme="minorEastAsia"/>
        </w:rPr>
        <w:t xml:space="preserve"> is given by </w:t>
      </w:r>
      <m:oMath>
        <m:r>
          <w:rPr>
            <w:rFonts w:ascii="Cambria Math" w:eastAsiaTheme="minorEastAsia" w:hAnsi="Cambria Math"/>
          </w:rPr>
          <m:t>x=a</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t+c</m:t>
                    </m:r>
                  </m:e>
                </m:d>
              </m:e>
            </m:d>
            <m:r>
              <w:rPr>
                <w:rFonts w:ascii="Cambria Math" w:eastAsiaTheme="minorEastAsia" w:hAnsi="Cambria Math"/>
              </w:rPr>
              <m:t>+d</m:t>
            </m:r>
          </m:e>
        </m:func>
      </m:oMath>
      <w:r>
        <w:rPr>
          <w:rFonts w:eastAsiaTheme="minorEastAsia"/>
        </w:rPr>
        <w:t xml:space="preserve">, where </w:t>
      </w:r>
      <m:oMath>
        <m:r>
          <w:rPr>
            <w:rFonts w:ascii="Cambria Math" w:eastAsiaTheme="minorEastAsia" w:hAnsi="Cambria Math"/>
          </w:rPr>
          <m:t>x</m:t>
        </m:r>
      </m:oMath>
      <w:r>
        <w:rPr>
          <w:rFonts w:eastAsiaTheme="minorEastAsia"/>
        </w:rPr>
        <w:t xml:space="preserve"> is in centimetres, </w:t>
      </w:r>
      <m:oMath>
        <m:r>
          <w:rPr>
            <w:rFonts w:ascii="Cambria Math" w:eastAsiaTheme="minorEastAsia" w:hAnsi="Cambria Math"/>
          </w:rPr>
          <m:t>t</m:t>
        </m:r>
      </m:oMath>
      <w:r>
        <w:rPr>
          <w:rFonts w:eastAsiaTheme="minorEastAsia"/>
        </w:rPr>
        <w:t xml:space="preserve"> is the time in seconds. The graph of </w:t>
      </w:r>
      <m:oMath>
        <m:r>
          <w:rPr>
            <w:rFonts w:ascii="Cambria Math" w:eastAsiaTheme="minorEastAsia" w:hAnsi="Cambria Math"/>
          </w:rPr>
          <m:t>x</m:t>
        </m:r>
      </m:oMath>
      <w:r>
        <w:rPr>
          <w:rFonts w:eastAsiaTheme="minorEastAsia"/>
        </w:rPr>
        <w:t xml:space="preserve"> against </w:t>
      </w:r>
      <m:oMath>
        <m:r>
          <w:rPr>
            <w:rFonts w:ascii="Cambria Math" w:eastAsiaTheme="minorEastAsia" w:hAnsi="Cambria Math"/>
          </w:rPr>
          <m:t>t</m:t>
        </m:r>
      </m:oMath>
      <w:r>
        <w:rPr>
          <w:rFonts w:eastAsiaTheme="minorEastAsia"/>
        </w:rPr>
        <w:t xml:space="preserve"> is shown below.</w:t>
      </w:r>
    </w:p>
    <w:p w14:paraId="653B423F" w14:textId="77777777" w:rsidR="00AD4D3D" w:rsidRDefault="00AD4D3D" w:rsidP="00941891">
      <w:pPr>
        <w:pStyle w:val="Part"/>
      </w:pPr>
    </w:p>
    <w:p w14:paraId="2D694D0B" w14:textId="77777777" w:rsidR="00AD4D3D" w:rsidRDefault="00AD4D3D" w:rsidP="006A0F7F">
      <w:pPr>
        <w:pStyle w:val="Part"/>
        <w:jc w:val="center"/>
      </w:pPr>
      <w:r>
        <w:object w:dxaOrig="7895" w:dyaOrig="3797" w14:anchorId="12D64AC2">
          <v:shape id="_x0000_i1028" type="#_x0000_t75" style="width:395.15pt;height:190.05pt" o:ole="">
            <v:imagedata r:id="rId14" o:title=""/>
          </v:shape>
          <o:OLEObject Type="Embed" ProgID="FXDraw.Graphic" ShapeID="_x0000_i1028" DrawAspect="Content" ObjectID="_1595684449" r:id="rId15"/>
        </w:object>
      </w:r>
    </w:p>
    <w:p w14:paraId="3BBD76E3" w14:textId="77777777" w:rsidR="00AD4D3D" w:rsidRDefault="00AD4D3D" w:rsidP="00941891">
      <w:pPr>
        <w:pStyle w:val="Part"/>
      </w:pPr>
    </w:p>
    <w:p w14:paraId="6E86BEC6" w14:textId="77777777" w:rsidR="00AD4D3D" w:rsidRDefault="00AD4D3D" w:rsidP="00C078A1">
      <w:pPr>
        <w:pStyle w:val="Parta"/>
        <w:rPr>
          <w:rFonts w:eastAsiaTheme="minorEastAsia"/>
        </w:rPr>
      </w:pPr>
      <w:r>
        <w:t>(a)</w:t>
      </w:r>
      <w:r>
        <w:tab/>
        <w:t xml:space="preserve">Determine the values of the </w:t>
      </w:r>
      <w:r w:rsidRPr="00E917F4">
        <w:rPr>
          <w:b/>
        </w:rPr>
        <w:t>positive</w:t>
      </w:r>
      <w:r>
        <w:t xml:space="preserve"> constants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(4 marks)</w:t>
      </w:r>
    </w:p>
    <w:p w14:paraId="4251A9BD" w14:textId="77777777" w:rsidR="00AD4D3D" w:rsidRDefault="00AD4D3D" w:rsidP="00C078A1">
      <w:pPr>
        <w:pStyle w:val="Parta"/>
      </w:pPr>
    </w:p>
    <w:p w14:paraId="51E9A295" w14:textId="77777777" w:rsidR="00AD4D3D" w:rsidRDefault="00AD4D3D" w:rsidP="00C078A1">
      <w:pPr>
        <w:pStyle w:val="Parta"/>
      </w:pPr>
    </w:p>
    <w:p w14:paraId="0B0F0FB0" w14:textId="77777777" w:rsidR="00AD4D3D" w:rsidRDefault="00AD4D3D" w:rsidP="00C078A1">
      <w:pPr>
        <w:pStyle w:val="Parta"/>
      </w:pPr>
    </w:p>
    <w:p w14:paraId="5BD99972" w14:textId="77777777" w:rsidR="00AD4D3D" w:rsidRDefault="00AD4D3D" w:rsidP="00C078A1">
      <w:pPr>
        <w:pStyle w:val="Parta"/>
      </w:pPr>
    </w:p>
    <w:p w14:paraId="45E08155" w14:textId="77777777" w:rsidR="00AD4D3D" w:rsidRDefault="00AD4D3D" w:rsidP="00C078A1">
      <w:pPr>
        <w:pStyle w:val="Parta"/>
      </w:pPr>
    </w:p>
    <w:p w14:paraId="50CE6854" w14:textId="77777777" w:rsidR="00AD4D3D" w:rsidRDefault="00AD4D3D" w:rsidP="00C078A1">
      <w:pPr>
        <w:pStyle w:val="Parta"/>
      </w:pPr>
    </w:p>
    <w:p w14:paraId="19853F2D" w14:textId="77777777" w:rsidR="00AD4D3D" w:rsidRDefault="00AD4D3D" w:rsidP="00C078A1">
      <w:pPr>
        <w:pStyle w:val="Parta"/>
      </w:pPr>
    </w:p>
    <w:p w14:paraId="27D560F7" w14:textId="77777777" w:rsidR="00AD4D3D" w:rsidRDefault="00AD4D3D" w:rsidP="00C078A1">
      <w:pPr>
        <w:pStyle w:val="Parta"/>
      </w:pPr>
    </w:p>
    <w:p w14:paraId="3FF59F60" w14:textId="77777777" w:rsidR="00AD4D3D" w:rsidRDefault="00AD4D3D" w:rsidP="00C078A1">
      <w:pPr>
        <w:pStyle w:val="Parta"/>
      </w:pPr>
    </w:p>
    <w:p w14:paraId="4CEFEFD4" w14:textId="77777777" w:rsidR="00AD4D3D" w:rsidRDefault="00AD4D3D" w:rsidP="00C078A1">
      <w:pPr>
        <w:pStyle w:val="Parta"/>
      </w:pPr>
    </w:p>
    <w:p w14:paraId="2BD07C92" w14:textId="77777777" w:rsidR="00AD4D3D" w:rsidRDefault="00AD4D3D" w:rsidP="00C078A1">
      <w:pPr>
        <w:pStyle w:val="Parta"/>
      </w:pPr>
    </w:p>
    <w:p w14:paraId="7847BDBC" w14:textId="77777777" w:rsidR="00AD4D3D" w:rsidRDefault="00AD4D3D" w:rsidP="00C078A1">
      <w:pPr>
        <w:pStyle w:val="Parta"/>
      </w:pPr>
    </w:p>
    <w:p w14:paraId="7346C72F" w14:textId="77777777" w:rsidR="00AD4D3D" w:rsidRDefault="00AD4D3D" w:rsidP="00C078A1">
      <w:pPr>
        <w:pStyle w:val="Parta"/>
      </w:pPr>
    </w:p>
    <w:p w14:paraId="7D5459DF" w14:textId="77777777" w:rsidR="00AD4D3D" w:rsidRDefault="00AD4D3D" w:rsidP="00C078A1">
      <w:pPr>
        <w:pStyle w:val="Parta"/>
        <w:rPr>
          <w:rFonts w:eastAsiaTheme="minorEastAsia"/>
        </w:rPr>
      </w:pPr>
      <w:r>
        <w:t>(b)</w:t>
      </w:r>
      <w:r>
        <w:tab/>
        <w:t>E</w:t>
      </w:r>
      <w:r>
        <w:rPr>
          <w:rFonts w:eastAsiaTheme="minorEastAsia"/>
        </w:rPr>
        <w:t xml:space="preserve">xpress the relationship between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t</m:t>
        </m:r>
      </m:oMath>
      <w:r>
        <w:rPr>
          <w:rFonts w:eastAsiaTheme="minorEastAsia"/>
        </w:rPr>
        <w:t xml:space="preserve"> as a cosine function.</w:t>
      </w:r>
      <w:r>
        <w:rPr>
          <w:rFonts w:eastAsiaTheme="minorEastAsia"/>
        </w:rPr>
        <w:tab/>
        <w:t>(2 marks)</w:t>
      </w:r>
    </w:p>
    <w:p w14:paraId="2808AD55" w14:textId="77777777" w:rsidR="00AD4D3D" w:rsidRDefault="00AD4D3D" w:rsidP="00C078A1">
      <w:pPr>
        <w:pStyle w:val="Parta"/>
      </w:pPr>
    </w:p>
    <w:p w14:paraId="6FEE7051" w14:textId="77777777" w:rsidR="00AD4D3D" w:rsidRDefault="00AD4D3D" w:rsidP="00C078A1">
      <w:pPr>
        <w:pStyle w:val="Parta"/>
      </w:pPr>
    </w:p>
    <w:p w14:paraId="2957B67C" w14:textId="77777777" w:rsidR="00AD4D3D" w:rsidRDefault="00AD4D3D" w:rsidP="00C078A1">
      <w:pPr>
        <w:pStyle w:val="Parta"/>
      </w:pPr>
    </w:p>
    <w:p w14:paraId="25006B9F" w14:textId="77777777" w:rsidR="00AD4D3D" w:rsidRDefault="00AD4D3D" w:rsidP="00C078A1">
      <w:pPr>
        <w:pStyle w:val="Parta"/>
      </w:pPr>
    </w:p>
    <w:p w14:paraId="1C2D6B8F" w14:textId="77777777" w:rsidR="00AD4D3D" w:rsidRDefault="00AD4D3D" w:rsidP="00C078A1">
      <w:pPr>
        <w:pStyle w:val="Parta"/>
      </w:pPr>
    </w:p>
    <w:p w14:paraId="15841AA7" w14:textId="77777777" w:rsidR="00AD4D3D" w:rsidRDefault="00AD4D3D" w:rsidP="00C078A1">
      <w:pPr>
        <w:pStyle w:val="Parta"/>
      </w:pPr>
    </w:p>
    <w:p w14:paraId="07FF3A02" w14:textId="77777777" w:rsidR="00AD4D3D" w:rsidRDefault="00AD4D3D" w:rsidP="00C078A1">
      <w:pPr>
        <w:pStyle w:val="Parta"/>
      </w:pPr>
    </w:p>
    <w:p w14:paraId="65612130" w14:textId="77777777" w:rsidR="00AD4D3D" w:rsidRDefault="00AD4D3D" w:rsidP="00C078A1">
      <w:pPr>
        <w:pStyle w:val="Parta"/>
      </w:pPr>
    </w:p>
    <w:p w14:paraId="5A430CB2" w14:textId="77777777" w:rsidR="00AD4D3D" w:rsidRDefault="00AD4D3D" w:rsidP="00C078A1">
      <w:pPr>
        <w:pStyle w:val="Parta"/>
      </w:pPr>
    </w:p>
    <w:p w14:paraId="594AF5D5" w14:textId="77777777" w:rsidR="00AD4D3D" w:rsidRDefault="00AD4D3D" w:rsidP="00C078A1">
      <w:pPr>
        <w:pStyle w:val="Parta"/>
      </w:pPr>
    </w:p>
    <w:p w14:paraId="2BC5DF2C" w14:textId="77777777" w:rsidR="00AD4D3D" w:rsidRDefault="00AD4D3D" w:rsidP="00C078A1">
      <w:pPr>
        <w:pStyle w:val="Parta"/>
      </w:pPr>
    </w:p>
    <w:p w14:paraId="610F58F3" w14:textId="77777777" w:rsidR="00AD4D3D" w:rsidRDefault="00AD4D3D" w:rsidP="00C078A1">
      <w:pPr>
        <w:pStyle w:val="Parta"/>
      </w:pPr>
      <w:r>
        <w:t>(c)</w:t>
      </w:r>
      <w:r>
        <w:tab/>
        <w:t xml:space="preserve">Determine the first time that </w:t>
      </w:r>
      <m:oMath>
        <m:r>
          <w:rPr>
            <w:rFonts w:ascii="Cambria Math" w:hAnsi="Cambria Math"/>
          </w:rPr>
          <m:t>P</m:t>
        </m:r>
      </m:oMath>
      <w:r>
        <w:rPr>
          <w:rFonts w:eastAsiaTheme="minorEastAsia"/>
        </w:rPr>
        <w:t xml:space="preserve"> is </w:t>
      </w:r>
      <m:oMath>
        <m:r>
          <w:rPr>
            <w:rFonts w:ascii="Cambria Math" w:eastAsiaTheme="minorEastAsia" w:hAnsi="Cambria Math"/>
          </w:rPr>
          <m:t>18</m:t>
        </m:r>
      </m:oMath>
      <w:r>
        <w:rPr>
          <w:rFonts w:eastAsiaTheme="minorEastAsia"/>
        </w:rPr>
        <w:t xml:space="preserve"> cm from </w:t>
      </w:r>
      <m:oMath>
        <m:r>
          <w:rPr>
            <w:rFonts w:ascii="Cambria Math" w:eastAsiaTheme="minorEastAsia" w:hAnsi="Cambria Math"/>
          </w:rPr>
          <m:t>O</m:t>
        </m:r>
      </m:oMath>
      <w:r>
        <w:rPr>
          <w:rFonts w:eastAsiaTheme="minorEastAsia"/>
        </w:rPr>
        <w:t xml:space="preserve"> after </w:t>
      </w:r>
      <m:oMath>
        <m:r>
          <w:rPr>
            <w:rFonts w:ascii="Cambria Math" w:eastAsiaTheme="minorEastAsia" w:hAnsi="Cambria Math"/>
          </w:rPr>
          <m:t>150</m:t>
        </m:r>
      </m:oMath>
      <w:r>
        <w:rPr>
          <w:rFonts w:eastAsiaTheme="minorEastAsia"/>
        </w:rPr>
        <w:t xml:space="preserve"> seconds, giving your answer to two decimal places.</w:t>
      </w:r>
      <w:r>
        <w:rPr>
          <w:rFonts w:eastAsiaTheme="minorEastAsia"/>
        </w:rPr>
        <w:tab/>
        <w:t>(2 marks)</w:t>
      </w:r>
    </w:p>
    <w:p w14:paraId="24D4446F" w14:textId="77777777" w:rsidR="00AD4D3D" w:rsidRDefault="00AD4D3D" w:rsidP="00941891">
      <w:pPr>
        <w:pStyle w:val="Part"/>
      </w:pPr>
    </w:p>
    <w:p w14:paraId="64DA6C23" w14:textId="5846D726" w:rsidR="00AD4D3D" w:rsidRDefault="00AD4D3D">
      <w:pPr>
        <w:spacing w:after="160" w:line="259" w:lineRule="auto"/>
        <w:contextualSpacing w:val="0"/>
        <w:rPr>
          <w:b/>
          <w:szCs w:val="24"/>
          <w:lang w:val="en-US"/>
        </w:rPr>
      </w:pPr>
      <w:r>
        <w:br w:type="page"/>
      </w:r>
    </w:p>
    <w:p w14:paraId="30B8A765" w14:textId="42F386DA" w:rsidR="00AD4D3D" w:rsidRDefault="00AD4D3D" w:rsidP="00AD4D3D">
      <w:pPr>
        <w:pStyle w:val="QNum"/>
      </w:pPr>
      <w:r>
        <w:lastRenderedPageBreak/>
        <w:t>Question 18</w:t>
      </w:r>
      <w:r>
        <w:tab/>
        <w:t>(7 marks)</w:t>
      </w:r>
    </w:p>
    <w:p w14:paraId="49C6626F" w14:textId="77777777" w:rsidR="00AD4D3D" w:rsidRDefault="00AD4D3D" w:rsidP="00941891">
      <w:pPr>
        <w:pStyle w:val="Part"/>
      </w:pPr>
      <w:r>
        <w:t xml:space="preserve">Let </w:t>
      </w:r>
      <m:oMath>
        <m:r>
          <w:rPr>
            <w:rFonts w:ascii="Cambria Math" w:hAnsi="Cambria Math"/>
          </w:rPr>
          <m:t>N={1, 2, 3, 4, 5, 6, 7, 8}</m:t>
        </m:r>
      </m:oMath>
      <w:r>
        <w:rPr>
          <w:rFonts w:eastAsiaTheme="minorEastAsia"/>
        </w:rPr>
        <w:t>.</w:t>
      </w:r>
    </w:p>
    <w:p w14:paraId="5ABB0FA5" w14:textId="77777777" w:rsidR="00AD4D3D" w:rsidRDefault="00AD4D3D" w:rsidP="00941891">
      <w:pPr>
        <w:pStyle w:val="Part"/>
      </w:pPr>
    </w:p>
    <w:p w14:paraId="5554062E" w14:textId="77777777" w:rsidR="00AD4D3D" w:rsidRDefault="00AD4D3D" w:rsidP="00C812C4">
      <w:pPr>
        <w:pStyle w:val="Parta"/>
        <w:rPr>
          <w:rFonts w:eastAsiaTheme="minorEastAsia"/>
        </w:rPr>
      </w:pPr>
      <w:r>
        <w:t>(a)</w:t>
      </w:r>
      <w:r>
        <w:tab/>
        <w:t xml:space="preserve">Three or four-digit codes are to be formed using integers selected from </w:t>
      </w:r>
      <m:oMath>
        <m:r>
          <w:rPr>
            <w:rFonts w:ascii="Cambria Math" w:hAnsi="Cambria Math"/>
          </w:rPr>
          <m:t>N</m:t>
        </m:r>
      </m:oMath>
      <w:r>
        <w:rPr>
          <w:rFonts w:eastAsiaTheme="minorEastAsia"/>
        </w:rPr>
        <w:t xml:space="preserve">, </w:t>
      </w:r>
      <w:r>
        <w:t xml:space="preserve">such as </w:t>
      </w:r>
      <m:oMath>
        <m:r>
          <w:rPr>
            <w:rFonts w:ascii="Cambria Math" w:hAnsi="Cambria Math"/>
          </w:rPr>
          <m:t>287</m:t>
        </m:r>
      </m:oMath>
      <w:r>
        <w:rPr>
          <w:rFonts w:eastAsiaTheme="minorEastAsia"/>
        </w:rPr>
        <w:t xml:space="preserve"> or </w:t>
      </w:r>
      <m:oMath>
        <m:r>
          <w:rPr>
            <w:rFonts w:ascii="Cambria Math" w:eastAsiaTheme="minorEastAsia" w:hAnsi="Cambria Math"/>
          </w:rPr>
          <m:t>1381</m:t>
        </m:r>
      </m:oMath>
      <w:r>
        <w:rPr>
          <w:rFonts w:eastAsiaTheme="minorEastAsia"/>
        </w:rPr>
        <w:t>.</w:t>
      </w:r>
    </w:p>
    <w:p w14:paraId="137DF95E" w14:textId="77777777" w:rsidR="00AD4D3D" w:rsidRDefault="00AD4D3D" w:rsidP="00C812C4">
      <w:pPr>
        <w:pStyle w:val="Parta"/>
      </w:pPr>
    </w:p>
    <w:p w14:paraId="62D438C7" w14:textId="77777777" w:rsidR="00AD4D3D" w:rsidRDefault="00AD4D3D" w:rsidP="00C812C4">
      <w:pPr>
        <w:pStyle w:val="Parta"/>
      </w:pPr>
      <w:r>
        <w:tab/>
        <w:t>Determine the number of codes that can be formed if</w:t>
      </w:r>
    </w:p>
    <w:p w14:paraId="02931BE3" w14:textId="77777777" w:rsidR="00AD4D3D" w:rsidRDefault="00AD4D3D" w:rsidP="00C812C4">
      <w:pPr>
        <w:pStyle w:val="Parta"/>
      </w:pPr>
    </w:p>
    <w:p w14:paraId="60A19507" w14:textId="77777777" w:rsidR="00AD4D3D" w:rsidRDefault="00AD4D3D" w:rsidP="00C812C4">
      <w:pPr>
        <w:pStyle w:val="Partai"/>
      </w:pPr>
      <w:r>
        <w:t>(i)</w:t>
      </w:r>
      <w:r>
        <w:tab/>
        <w:t>there are no restrictions.</w:t>
      </w:r>
      <w:r>
        <w:tab/>
        <w:t>(2 marks)</w:t>
      </w:r>
    </w:p>
    <w:p w14:paraId="31DF04EA" w14:textId="77777777" w:rsidR="00AD4D3D" w:rsidRDefault="00AD4D3D" w:rsidP="00C812C4">
      <w:pPr>
        <w:pStyle w:val="Partai"/>
      </w:pPr>
    </w:p>
    <w:p w14:paraId="53CC478B" w14:textId="77777777" w:rsidR="00AD4D3D" w:rsidRDefault="00AD4D3D" w:rsidP="00C812C4">
      <w:pPr>
        <w:pStyle w:val="Partai"/>
      </w:pPr>
    </w:p>
    <w:p w14:paraId="5EE184B9" w14:textId="77777777" w:rsidR="00AD4D3D" w:rsidRDefault="00AD4D3D" w:rsidP="00C812C4">
      <w:pPr>
        <w:pStyle w:val="Partai"/>
      </w:pPr>
    </w:p>
    <w:p w14:paraId="0CAD9643" w14:textId="77777777" w:rsidR="00AD4D3D" w:rsidRDefault="00AD4D3D" w:rsidP="00C812C4">
      <w:pPr>
        <w:pStyle w:val="Partai"/>
      </w:pPr>
    </w:p>
    <w:p w14:paraId="7A6A2EC6" w14:textId="77777777" w:rsidR="00AD4D3D" w:rsidRDefault="00AD4D3D" w:rsidP="00C812C4">
      <w:pPr>
        <w:pStyle w:val="Partai"/>
      </w:pPr>
    </w:p>
    <w:p w14:paraId="56916919" w14:textId="77777777" w:rsidR="00AD4D3D" w:rsidRDefault="00AD4D3D" w:rsidP="00C812C4">
      <w:pPr>
        <w:pStyle w:val="Partai"/>
      </w:pPr>
    </w:p>
    <w:p w14:paraId="2379D800" w14:textId="77777777" w:rsidR="00AD4D3D" w:rsidRDefault="00AD4D3D" w:rsidP="00C812C4">
      <w:pPr>
        <w:pStyle w:val="Partai"/>
      </w:pPr>
    </w:p>
    <w:p w14:paraId="14602B67" w14:textId="77777777" w:rsidR="00AD4D3D" w:rsidRDefault="00AD4D3D" w:rsidP="00C812C4">
      <w:pPr>
        <w:pStyle w:val="Partai"/>
      </w:pPr>
    </w:p>
    <w:p w14:paraId="486DD91F" w14:textId="77777777" w:rsidR="00AD4D3D" w:rsidRDefault="00AD4D3D" w:rsidP="00C812C4">
      <w:pPr>
        <w:pStyle w:val="Partai"/>
      </w:pPr>
    </w:p>
    <w:p w14:paraId="392F57C6" w14:textId="77777777" w:rsidR="00AD4D3D" w:rsidRDefault="00AD4D3D" w:rsidP="00C812C4">
      <w:pPr>
        <w:pStyle w:val="Partai"/>
      </w:pPr>
    </w:p>
    <w:p w14:paraId="684714C7" w14:textId="77777777" w:rsidR="00AD4D3D" w:rsidRDefault="00AD4D3D" w:rsidP="00C812C4">
      <w:pPr>
        <w:pStyle w:val="Partai"/>
      </w:pPr>
    </w:p>
    <w:p w14:paraId="09F50BEF" w14:textId="77777777" w:rsidR="00AD4D3D" w:rsidRDefault="00AD4D3D" w:rsidP="00C812C4">
      <w:pPr>
        <w:pStyle w:val="Partai"/>
      </w:pPr>
      <w:r>
        <w:t>(ii)</w:t>
      </w:r>
      <w:r>
        <w:tab/>
        <w:t>no integer may be used more than once in a code.</w:t>
      </w:r>
      <w:r>
        <w:tab/>
        <w:t>(2 marks)</w:t>
      </w:r>
    </w:p>
    <w:p w14:paraId="18D78A0C" w14:textId="77777777" w:rsidR="00AD4D3D" w:rsidRDefault="00AD4D3D" w:rsidP="006D3375">
      <w:pPr>
        <w:pStyle w:val="Parta"/>
      </w:pPr>
    </w:p>
    <w:p w14:paraId="1FD7A702" w14:textId="77777777" w:rsidR="00AD4D3D" w:rsidRDefault="00AD4D3D" w:rsidP="006D3375">
      <w:pPr>
        <w:pStyle w:val="Parta"/>
      </w:pPr>
    </w:p>
    <w:p w14:paraId="2F2EB77E" w14:textId="77777777" w:rsidR="00AD4D3D" w:rsidRDefault="00AD4D3D" w:rsidP="006D3375">
      <w:pPr>
        <w:pStyle w:val="Parta"/>
      </w:pPr>
    </w:p>
    <w:p w14:paraId="2E42265B" w14:textId="77777777" w:rsidR="00AD4D3D" w:rsidRDefault="00AD4D3D" w:rsidP="006D3375">
      <w:pPr>
        <w:pStyle w:val="Parta"/>
      </w:pPr>
    </w:p>
    <w:p w14:paraId="3AC632C5" w14:textId="77777777" w:rsidR="00AD4D3D" w:rsidRDefault="00AD4D3D" w:rsidP="006D3375">
      <w:pPr>
        <w:pStyle w:val="Parta"/>
      </w:pPr>
    </w:p>
    <w:p w14:paraId="609694DE" w14:textId="77777777" w:rsidR="00AD4D3D" w:rsidRDefault="00AD4D3D" w:rsidP="006D3375">
      <w:pPr>
        <w:pStyle w:val="Parta"/>
      </w:pPr>
    </w:p>
    <w:p w14:paraId="0BD9F8AB" w14:textId="77777777" w:rsidR="00AD4D3D" w:rsidRDefault="00AD4D3D" w:rsidP="006D3375">
      <w:pPr>
        <w:pStyle w:val="Parta"/>
      </w:pPr>
    </w:p>
    <w:p w14:paraId="442580CD" w14:textId="77777777" w:rsidR="00AD4D3D" w:rsidRDefault="00AD4D3D" w:rsidP="006D3375">
      <w:pPr>
        <w:pStyle w:val="Parta"/>
      </w:pPr>
    </w:p>
    <w:p w14:paraId="6DCB19A7" w14:textId="77777777" w:rsidR="00AD4D3D" w:rsidRDefault="00AD4D3D" w:rsidP="006D3375">
      <w:pPr>
        <w:pStyle w:val="Parta"/>
      </w:pPr>
    </w:p>
    <w:p w14:paraId="23A40C10" w14:textId="77777777" w:rsidR="00AD4D3D" w:rsidRDefault="00AD4D3D" w:rsidP="006D3375">
      <w:pPr>
        <w:pStyle w:val="Parta"/>
      </w:pPr>
    </w:p>
    <w:p w14:paraId="676F86F8" w14:textId="77777777" w:rsidR="00AD4D3D" w:rsidRDefault="00AD4D3D" w:rsidP="006D3375">
      <w:pPr>
        <w:pStyle w:val="Parta"/>
      </w:pPr>
    </w:p>
    <w:p w14:paraId="3C99CB09" w14:textId="77777777" w:rsidR="00AD4D3D" w:rsidRDefault="00AD4D3D" w:rsidP="006D3375">
      <w:pPr>
        <w:pStyle w:val="Parta"/>
      </w:pPr>
    </w:p>
    <w:p w14:paraId="730EE42B" w14:textId="77777777" w:rsidR="00AD4D3D" w:rsidRDefault="00AD4D3D" w:rsidP="006D3375">
      <w:pPr>
        <w:pStyle w:val="Parta"/>
      </w:pPr>
      <w:r>
        <w:t>(b)</w:t>
      </w:r>
      <w:r>
        <w:tab/>
        <w:t xml:space="preserve">Using the pigeon-hole principle or otherwise, prove that when five integers are selected from </w:t>
      </w:r>
      <m:oMath>
        <m:r>
          <w:rPr>
            <w:rFonts w:ascii="Cambria Math" w:hAnsi="Cambria Math"/>
          </w:rPr>
          <m:t>N,</m:t>
        </m:r>
      </m:oMath>
      <w:r>
        <w:rPr>
          <w:rFonts w:eastAsiaTheme="minorEastAsia"/>
        </w:rPr>
        <w:t xml:space="preserve"> at least one pair of the integers will have a sum of </w:t>
      </w:r>
      <m:oMath>
        <m:r>
          <w:rPr>
            <w:rFonts w:ascii="Cambria Math" w:eastAsiaTheme="minorEastAsia" w:hAnsi="Cambria Math"/>
          </w:rPr>
          <m:t>9</m:t>
        </m:r>
      </m:oMath>
      <w:r>
        <w:rPr>
          <w:rFonts w:eastAsiaTheme="minorEastAsia"/>
        </w:rPr>
        <w:t>.</w:t>
      </w:r>
      <w:r>
        <w:rPr>
          <w:rFonts w:eastAsiaTheme="minorEastAsia"/>
        </w:rPr>
        <w:tab/>
        <w:t>(3 marks)</w:t>
      </w:r>
    </w:p>
    <w:p w14:paraId="1D5445E7" w14:textId="77777777" w:rsidR="00AD4D3D" w:rsidRDefault="00AD4D3D" w:rsidP="007823CD">
      <w:pPr>
        <w:pStyle w:val="Parta"/>
      </w:pPr>
    </w:p>
    <w:p w14:paraId="13892819" w14:textId="3394C0ED" w:rsidR="00AD4D3D" w:rsidRDefault="00AD4D3D">
      <w:pPr>
        <w:spacing w:after="160" w:line="259" w:lineRule="auto"/>
        <w:contextualSpacing w:val="0"/>
        <w:rPr>
          <w:b/>
          <w:szCs w:val="24"/>
          <w:lang w:val="en-US"/>
        </w:rPr>
      </w:pPr>
      <w:r>
        <w:br w:type="page"/>
      </w:r>
    </w:p>
    <w:p w14:paraId="6CBA0C53" w14:textId="42F89182" w:rsidR="00AD4D3D" w:rsidRDefault="00AD4D3D" w:rsidP="00AD4D3D">
      <w:pPr>
        <w:pStyle w:val="QNum"/>
      </w:pPr>
      <w:r>
        <w:lastRenderedPageBreak/>
        <w:t>Question 19</w:t>
      </w:r>
      <w:r>
        <w:tab/>
        <w:t>(8 marks)</w:t>
      </w:r>
    </w:p>
    <w:p w14:paraId="0A6867B9" w14:textId="77777777" w:rsidR="00AD4D3D" w:rsidRDefault="00AD4D3D" w:rsidP="0037225A">
      <w:pPr>
        <w:pStyle w:val="Parta"/>
      </w:pPr>
      <w:r>
        <w:t>(a)</w:t>
      </w:r>
      <w:r>
        <w:tab/>
        <w:t xml:space="preserve">The four points </w:t>
      </w:r>
      <m:oMath>
        <m:r>
          <w:rPr>
            <w:rFonts w:ascii="Cambria Math" w:hAnsi="Cambria Math"/>
          </w:rPr>
          <m:t>K, L, M</m:t>
        </m:r>
      </m:oMath>
      <w:r>
        <w:rPr>
          <w:rFonts w:eastAsiaTheme="minorEastAsia"/>
        </w:rPr>
        <w:t xml:space="preserve"> and </w:t>
      </w:r>
      <m:oMath>
        <m:r>
          <w:rPr>
            <w:rFonts w:ascii="Cambria Math" w:eastAsiaTheme="minorEastAsia" w:hAnsi="Cambria Math"/>
          </w:rPr>
          <m:t>N</m:t>
        </m:r>
      </m:oMath>
      <w:r>
        <w:rPr>
          <w:rFonts w:eastAsiaTheme="minorEastAsia"/>
        </w:rPr>
        <w:t xml:space="preserve"> lie in that order on the circumference of</w:t>
      </w:r>
      <w:r>
        <w:t xml:space="preserve"> a circle. Chords </w:t>
      </w:r>
      <m:oMath>
        <m:r>
          <w:rPr>
            <w:rFonts w:ascii="Cambria Math" w:hAnsi="Cambria Math"/>
          </w:rPr>
          <m:t>KM</m:t>
        </m:r>
      </m:oMath>
      <w:r>
        <w:rPr>
          <w:rFonts w:eastAsiaTheme="minorEastAsia"/>
        </w:rPr>
        <w:t xml:space="preserve"> and </w:t>
      </w:r>
      <m:oMath>
        <m:r>
          <w:rPr>
            <w:rFonts w:ascii="Cambria Math" w:eastAsiaTheme="minorEastAsia" w:hAnsi="Cambria Math"/>
          </w:rPr>
          <m:t>LN</m:t>
        </m:r>
      </m:oMath>
      <w:r>
        <w:rPr>
          <w:rFonts w:eastAsiaTheme="minorEastAsia"/>
        </w:rPr>
        <w:t xml:space="preserve"> intersect at </w:t>
      </w:r>
      <m:oMath>
        <m:r>
          <w:rPr>
            <w:rFonts w:ascii="Cambria Math" w:eastAsiaTheme="minorEastAsia" w:hAnsi="Cambria Math"/>
          </w:rPr>
          <m:t>X</m:t>
        </m:r>
      </m:oMath>
      <w:r>
        <w:rPr>
          <w:rFonts w:eastAsiaTheme="minorEastAsia"/>
        </w:rPr>
        <w:t xml:space="preserve">. </w:t>
      </w:r>
      <w:r>
        <w:t xml:space="preserve">Prove that </w:t>
      </w:r>
      <m:oMath>
        <m:r>
          <w:rPr>
            <w:rFonts w:ascii="Cambria Math" w:eastAsiaTheme="minorEastAsia" w:hAnsi="Cambria Math"/>
          </w:rPr>
          <m:t>∆</m:t>
        </m:r>
        <m:r>
          <w:rPr>
            <w:rFonts w:ascii="Cambria Math" w:hAnsi="Cambria Math"/>
          </w:rPr>
          <m:t>KXL~</m:t>
        </m:r>
        <m:r>
          <w:rPr>
            <w:rFonts w:ascii="Cambria Math" w:eastAsiaTheme="minorEastAsia" w:hAnsi="Cambria Math"/>
          </w:rPr>
          <m:t>∆NXM</m:t>
        </m:r>
      </m:oMath>
      <w:r>
        <w:t>.</w:t>
      </w:r>
      <w:r>
        <w:tab/>
        <w:t>(4 marks)</w:t>
      </w:r>
    </w:p>
    <w:p w14:paraId="625FC8D8" w14:textId="77777777" w:rsidR="00AD4D3D" w:rsidRDefault="00AD4D3D" w:rsidP="0037225A">
      <w:pPr>
        <w:pStyle w:val="Parta"/>
      </w:pPr>
    </w:p>
    <w:p w14:paraId="0FA8FFDB" w14:textId="77777777" w:rsidR="00AD4D3D" w:rsidRDefault="00AD4D3D" w:rsidP="0037225A">
      <w:pPr>
        <w:pStyle w:val="Parta"/>
      </w:pPr>
      <w:r>
        <w:tab/>
      </w:r>
    </w:p>
    <w:p w14:paraId="616C31EC" w14:textId="77777777" w:rsidR="00AD4D3D" w:rsidRDefault="00AD4D3D" w:rsidP="0037225A">
      <w:pPr>
        <w:pStyle w:val="Parta"/>
      </w:pPr>
    </w:p>
    <w:p w14:paraId="0EC421E0" w14:textId="77777777" w:rsidR="00AD4D3D" w:rsidRDefault="00AD4D3D" w:rsidP="0037225A">
      <w:pPr>
        <w:pStyle w:val="Parta"/>
      </w:pPr>
    </w:p>
    <w:p w14:paraId="15543A83" w14:textId="77777777" w:rsidR="00AD4D3D" w:rsidRDefault="00AD4D3D" w:rsidP="0037225A">
      <w:pPr>
        <w:pStyle w:val="Parta"/>
      </w:pPr>
    </w:p>
    <w:p w14:paraId="5B55668A" w14:textId="77777777" w:rsidR="00AD4D3D" w:rsidRDefault="00AD4D3D" w:rsidP="0037225A">
      <w:pPr>
        <w:pStyle w:val="Parta"/>
      </w:pPr>
    </w:p>
    <w:p w14:paraId="764BA9C0" w14:textId="77777777" w:rsidR="00AD4D3D" w:rsidRDefault="00AD4D3D" w:rsidP="0037225A">
      <w:pPr>
        <w:pStyle w:val="Parta"/>
      </w:pPr>
    </w:p>
    <w:p w14:paraId="4FBC20FC" w14:textId="77777777" w:rsidR="00AD4D3D" w:rsidRDefault="00AD4D3D" w:rsidP="0037225A">
      <w:pPr>
        <w:pStyle w:val="Parta"/>
      </w:pPr>
    </w:p>
    <w:p w14:paraId="7F4A55A9" w14:textId="77777777" w:rsidR="00AD4D3D" w:rsidRDefault="00AD4D3D" w:rsidP="0037225A">
      <w:pPr>
        <w:pStyle w:val="Parta"/>
      </w:pPr>
    </w:p>
    <w:p w14:paraId="61C526BC" w14:textId="77777777" w:rsidR="00AD4D3D" w:rsidRDefault="00AD4D3D" w:rsidP="0037225A">
      <w:pPr>
        <w:pStyle w:val="Parta"/>
      </w:pPr>
    </w:p>
    <w:p w14:paraId="636BDB54" w14:textId="77777777" w:rsidR="00AD4D3D" w:rsidRDefault="00AD4D3D" w:rsidP="0037225A">
      <w:pPr>
        <w:pStyle w:val="Parta"/>
      </w:pPr>
    </w:p>
    <w:p w14:paraId="3BCA07F9" w14:textId="77777777" w:rsidR="00AD4D3D" w:rsidRDefault="00AD4D3D" w:rsidP="0037225A">
      <w:pPr>
        <w:pStyle w:val="Parta"/>
      </w:pPr>
    </w:p>
    <w:p w14:paraId="50A0A8DB" w14:textId="77777777" w:rsidR="00AD4D3D" w:rsidRDefault="00AD4D3D" w:rsidP="0037225A">
      <w:pPr>
        <w:pStyle w:val="Parta"/>
      </w:pPr>
    </w:p>
    <w:p w14:paraId="3E7ACBC0" w14:textId="77777777" w:rsidR="00AD4D3D" w:rsidRDefault="00AD4D3D" w:rsidP="0037225A">
      <w:pPr>
        <w:pStyle w:val="Parta"/>
      </w:pPr>
    </w:p>
    <w:p w14:paraId="07E757B3" w14:textId="77777777" w:rsidR="00AD4D3D" w:rsidRDefault="00AD4D3D" w:rsidP="0037225A">
      <w:pPr>
        <w:pStyle w:val="Parta"/>
      </w:pPr>
    </w:p>
    <w:p w14:paraId="511C246D" w14:textId="77777777" w:rsidR="00AD4D3D" w:rsidRDefault="00AD4D3D" w:rsidP="0037225A">
      <w:pPr>
        <w:pStyle w:val="Parta"/>
      </w:pPr>
    </w:p>
    <w:p w14:paraId="3FAE3E7E" w14:textId="77777777" w:rsidR="00AD4D3D" w:rsidRDefault="00AD4D3D" w:rsidP="0037225A">
      <w:pPr>
        <w:pStyle w:val="Parta"/>
      </w:pPr>
    </w:p>
    <w:p w14:paraId="1AA039E6" w14:textId="77777777" w:rsidR="00AD4D3D" w:rsidRDefault="00AD4D3D" w:rsidP="005E2101">
      <w:pPr>
        <w:pStyle w:val="Parta"/>
      </w:pPr>
    </w:p>
    <w:p w14:paraId="0FD9E308" w14:textId="77777777" w:rsidR="00AD4D3D" w:rsidRDefault="00AD4D3D" w:rsidP="005E2101">
      <w:pPr>
        <w:pStyle w:val="Parta"/>
      </w:pPr>
    </w:p>
    <w:p w14:paraId="34E75F68" w14:textId="77777777" w:rsidR="00AD4D3D" w:rsidRDefault="00AD4D3D" w:rsidP="005E2101">
      <w:pPr>
        <w:pStyle w:val="Parta"/>
      </w:pPr>
    </w:p>
    <w:p w14:paraId="2B43E6C8" w14:textId="77777777" w:rsidR="00AD4D3D" w:rsidRDefault="00AD4D3D" w:rsidP="005E2101">
      <w:pPr>
        <w:pStyle w:val="Parta"/>
      </w:pPr>
    </w:p>
    <w:p w14:paraId="66F963DD" w14:textId="77777777" w:rsidR="00AD4D3D" w:rsidRDefault="00AD4D3D" w:rsidP="005E2101">
      <w:pPr>
        <w:pStyle w:val="Parta"/>
      </w:pPr>
    </w:p>
    <w:p w14:paraId="087913FE" w14:textId="77777777" w:rsidR="00AD4D3D" w:rsidRDefault="00AD4D3D" w:rsidP="005E2101">
      <w:pPr>
        <w:pStyle w:val="Parta"/>
        <w:rPr>
          <w:rFonts w:eastAsiaTheme="minorEastAsia"/>
        </w:rPr>
      </w:pPr>
      <w:r>
        <w:t>(b)</w:t>
      </w:r>
      <w:r>
        <w:tab/>
        <w:t xml:space="preserve">In triangle </w:t>
      </w:r>
      <m:oMath>
        <m:r>
          <w:rPr>
            <w:rFonts w:ascii="Cambria Math" w:hAnsi="Cambria Math"/>
          </w:rPr>
          <m:t>ABC</m:t>
        </m:r>
      </m:oMath>
      <w:r>
        <w:rPr>
          <w:rFonts w:eastAsiaTheme="minorEastAsia"/>
        </w:rPr>
        <w:t xml:space="preserve">,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are the midpoints of </w:t>
      </w:r>
      <m:oMath>
        <m:r>
          <w:rPr>
            <w:rFonts w:ascii="Cambria Math" w:eastAsiaTheme="minorEastAsia" w:hAnsi="Cambria Math"/>
          </w:rPr>
          <m:t>AB, AC</m:t>
        </m:r>
      </m:oMath>
      <w:r>
        <w:rPr>
          <w:rFonts w:eastAsiaTheme="minorEastAsia"/>
        </w:rPr>
        <w:t xml:space="preserve"> and </w:t>
      </w:r>
      <m:oMath>
        <m:r>
          <w:rPr>
            <w:rFonts w:ascii="Cambria Math" w:eastAsiaTheme="minorEastAsia" w:hAnsi="Cambria Math"/>
          </w:rPr>
          <m:t>BC</m:t>
        </m:r>
      </m:oMath>
      <w:r>
        <w:rPr>
          <w:rFonts w:eastAsiaTheme="minorEastAsia"/>
        </w:rPr>
        <w:t xml:space="preserve"> respectively. If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r>
          <m:rPr>
            <m:sty m:val="b"/>
          </m:rPr>
          <w:rPr>
            <w:rFonts w:ascii="Cambria Math" w:eastAsiaTheme="minorEastAsia" w:hAnsi="Cambria Math"/>
          </w:rPr>
          <m:t>b</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r>
          <m:rPr>
            <m:sty m:val="b"/>
          </m:rPr>
          <w:rPr>
            <w:rFonts w:ascii="Cambria Math" w:eastAsiaTheme="minorEastAsia" w:hAnsi="Cambria Math"/>
          </w:rPr>
          <m:t>c</m:t>
        </m:r>
      </m:oMath>
      <w:r>
        <w:rPr>
          <w:rFonts w:eastAsiaTheme="minorEastAsia"/>
        </w:rPr>
        <w:t xml:space="preserve">, use a vector method to prove that </w:t>
      </w:r>
      <m:oMath>
        <m:r>
          <w:rPr>
            <w:rFonts w:ascii="Cambria Math" w:eastAsiaTheme="minorEastAsia" w:hAnsi="Cambria Math"/>
          </w:rPr>
          <m:t>PBRQ</m:t>
        </m:r>
      </m:oMath>
      <w:r>
        <w:rPr>
          <w:rFonts w:eastAsiaTheme="minorEastAsia"/>
        </w:rPr>
        <w:t xml:space="preserve"> is a parallelogram.</w:t>
      </w:r>
      <w:r>
        <w:rPr>
          <w:rFonts w:eastAsiaTheme="minorEastAsia"/>
        </w:rPr>
        <w:tab/>
        <w:t>(4 marks)</w:t>
      </w:r>
    </w:p>
    <w:p w14:paraId="2800B0AC" w14:textId="77777777" w:rsidR="00AD4D3D" w:rsidRDefault="00AD4D3D" w:rsidP="0037225A">
      <w:pPr>
        <w:pStyle w:val="Parta"/>
      </w:pPr>
    </w:p>
    <w:p w14:paraId="54F305D0" w14:textId="6463515E" w:rsidR="00AD4D3D" w:rsidRDefault="00AD4D3D">
      <w:pPr>
        <w:spacing w:after="160" w:line="259" w:lineRule="auto"/>
        <w:contextualSpacing w:val="0"/>
        <w:rPr>
          <w:b/>
          <w:szCs w:val="24"/>
          <w:lang w:val="en-US"/>
        </w:rPr>
      </w:pPr>
      <w:r>
        <w:br w:type="page"/>
      </w:r>
    </w:p>
    <w:p w14:paraId="51356B99" w14:textId="2085CC15" w:rsidR="00AD4D3D" w:rsidRDefault="00AD4D3D" w:rsidP="00AD4D3D">
      <w:pPr>
        <w:pStyle w:val="QNum"/>
      </w:pPr>
      <w:r>
        <w:lastRenderedPageBreak/>
        <w:t>Question 20</w:t>
      </w:r>
      <w:r>
        <w:tab/>
        <w:t>(6 marks)</w:t>
      </w:r>
    </w:p>
    <w:p w14:paraId="3125917F" w14:textId="77777777" w:rsidR="00AD4D3D" w:rsidRDefault="00AD4D3D" w:rsidP="00364BC4">
      <w:pPr>
        <w:pStyle w:val="Part"/>
        <w:rPr>
          <w:rFonts w:eastAsiaTheme="minorEastAsia"/>
        </w:rPr>
      </w:pPr>
      <w:r>
        <w:t xml:space="preserve">Use mathematical induction to prove that for all positive integers </w:t>
      </w:r>
      <m:oMath>
        <m:r>
          <w:rPr>
            <w:rFonts w:ascii="Cambria Math" w:hAnsi="Cambria Math"/>
          </w:rPr>
          <m:t>n</m:t>
        </m:r>
      </m:oMath>
    </w:p>
    <w:p w14:paraId="094B8A8F" w14:textId="77777777" w:rsidR="00AD4D3D" w:rsidRDefault="00AD4D3D" w:rsidP="00941891">
      <w:pPr>
        <w:pStyle w:val="Part"/>
      </w:pPr>
    </w:p>
    <w:p w14:paraId="320F4620" w14:textId="77777777" w:rsidR="00AD4D3D" w:rsidRPr="00706EF3" w:rsidRDefault="00AD4D3D" w:rsidP="00941891">
      <w:pPr>
        <w:pStyle w:val="Part"/>
        <w:rPr>
          <w:rFonts w:eastAsiaTheme="minorEastAsia"/>
        </w:rPr>
      </w:pPr>
      <m:oMathPara>
        <m:oMath>
          <m:r>
            <w:rPr>
              <w:rFonts w:ascii="Cambria Math" w:hAnsi="Cambria Math"/>
            </w:rPr>
            <m:t>1×5+2×6+3×7+…+n</m:t>
          </m:r>
          <m:d>
            <m:dPr>
              <m:ctrlPr>
                <w:rPr>
                  <w:rFonts w:ascii="Cambria Math" w:hAnsi="Cambria Math"/>
                  <w:i/>
                </w:rPr>
              </m:ctrlPr>
            </m:dPr>
            <m:e>
              <m:r>
                <w:rPr>
                  <w:rFonts w:ascii="Cambria Math" w:hAnsi="Cambria Math"/>
                </w:rPr>
                <m:t>n+4</m:t>
              </m:r>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6</m:t>
              </m:r>
            </m:den>
          </m:f>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2n+13</m:t>
              </m:r>
            </m:e>
          </m:d>
          <m:r>
            <w:rPr>
              <w:rFonts w:ascii="Cambria Math" w:eastAsiaTheme="minorEastAsia" w:hAnsi="Cambria Math"/>
            </w:rPr>
            <m:t>.</m:t>
          </m:r>
        </m:oMath>
      </m:oMathPara>
    </w:p>
    <w:p w14:paraId="0F01F99E" w14:textId="77777777" w:rsidR="00AD4D3D" w:rsidRDefault="00AD4D3D" w:rsidP="00941891">
      <w:pPr>
        <w:pStyle w:val="Part"/>
      </w:pPr>
    </w:p>
    <w:p w14:paraId="28A5339A" w14:textId="77777777" w:rsidR="00AD4D3D" w:rsidRDefault="00AD4D3D" w:rsidP="00AD4D3D">
      <w:pPr>
        <w:pStyle w:val="QNum"/>
        <w:sectPr w:rsidR="00AD4D3D" w:rsidSect="00DF3BCC">
          <w:headerReference w:type="even" r:id="rId16"/>
          <w:headerReference w:type="default" r:id="rId17"/>
          <w:footerReference w:type="even" r:id="rId18"/>
          <w:footerReference w:type="default" r:id="rId19"/>
          <w:pgSz w:w="11906" w:h="16838" w:code="9"/>
          <w:pgMar w:top="1247" w:right="1134" w:bottom="851" w:left="1304" w:header="737" w:footer="567" w:gutter="0"/>
          <w:cols w:space="708"/>
          <w:titlePg/>
          <w:docGrid w:linePitch="360"/>
        </w:sectPr>
      </w:pPr>
    </w:p>
    <w:p w14:paraId="47F31134" w14:textId="7D8B5A6A" w:rsidR="00AD4D3D" w:rsidRDefault="00AD4D3D" w:rsidP="00AD4D3D">
      <w:pPr>
        <w:pStyle w:val="QNum"/>
      </w:pPr>
      <w:r>
        <w:lastRenderedPageBreak/>
        <w:t>Question 21</w:t>
      </w:r>
      <w:r>
        <w:tab/>
        <w:t>(7 marks)</w:t>
      </w:r>
    </w:p>
    <w:p w14:paraId="21D64202" w14:textId="77777777" w:rsidR="00AD4D3D" w:rsidRDefault="00AD4D3D" w:rsidP="00941891">
      <w:pPr>
        <w:pStyle w:val="Part"/>
        <w:rPr>
          <w:rFonts w:eastAsiaTheme="minorEastAsia"/>
        </w:rPr>
      </w:pPr>
      <w:r>
        <w:t xml:space="preserve">A small drone is to fly in a straight line and at a constant altitude from </w:t>
      </w:r>
      <m:oMath>
        <m:r>
          <w:rPr>
            <w:rFonts w:ascii="Cambria Math" w:hAnsi="Cambria Math"/>
          </w:rPr>
          <m:t>P</m:t>
        </m:r>
      </m:oMath>
      <w:r>
        <w:rPr>
          <w:rFonts w:eastAsiaTheme="minorEastAsia"/>
        </w:rPr>
        <w:t xml:space="preserve"> to </w:t>
      </w:r>
      <m:oMath>
        <m:r>
          <w:rPr>
            <w:rFonts w:ascii="Cambria Math" w:eastAsiaTheme="minorEastAsia" w:hAnsi="Cambria Math"/>
          </w:rPr>
          <m:t>Q</m:t>
        </m:r>
      </m:oMath>
      <w:r>
        <w:rPr>
          <w:rFonts w:eastAsiaTheme="minorEastAsia"/>
        </w:rPr>
        <w:t xml:space="preserve">. </w:t>
      </w:r>
      <m:oMath>
        <m:r>
          <w:rPr>
            <w:rFonts w:ascii="Cambria Math" w:eastAsiaTheme="minorEastAsia" w:hAnsi="Cambria Math"/>
          </w:rPr>
          <m:t>Q</m:t>
        </m:r>
      </m:oMath>
      <w:r>
        <w:rPr>
          <w:rFonts w:eastAsiaTheme="minorEastAsia"/>
        </w:rPr>
        <w:t xml:space="preserve"> lies </w:t>
      </w:r>
      <m:oMath>
        <m:r>
          <w:rPr>
            <w:rFonts w:ascii="Cambria Math" w:eastAsiaTheme="minorEastAsia" w:hAnsi="Cambria Math"/>
          </w:rPr>
          <m:t>775</m:t>
        </m:r>
      </m:oMath>
      <w:r>
        <w:rPr>
          <w:rFonts w:eastAsiaTheme="minorEastAsia"/>
        </w:rPr>
        <w:t xml:space="preserve"> m away from </w:t>
      </w:r>
      <m:oMath>
        <m:r>
          <w:rPr>
            <w:rFonts w:ascii="Cambria Math" w:eastAsiaTheme="minorEastAsia" w:hAnsi="Cambria Math"/>
          </w:rPr>
          <m:t>P</m:t>
        </m:r>
      </m:oMath>
      <w:r>
        <w:rPr>
          <w:rFonts w:eastAsiaTheme="minorEastAsia"/>
        </w:rPr>
        <w:t xml:space="preserve"> on a bearing of </w:t>
      </w:r>
      <m:oMath>
        <m:r>
          <w:rPr>
            <w:rFonts w:ascii="Cambria Math" w:eastAsiaTheme="minorEastAsia" w:hAnsi="Cambria Math"/>
          </w:rPr>
          <m:t>165°</m:t>
        </m:r>
      </m:oMath>
      <w:r>
        <w:rPr>
          <w:rFonts w:eastAsiaTheme="minorEastAsia"/>
        </w:rPr>
        <w:t xml:space="preserve"> and a steady wind of </w:t>
      </w:r>
      <m:oMath>
        <m:r>
          <w:rPr>
            <w:rFonts w:ascii="Cambria Math" w:eastAsiaTheme="minorEastAsia" w:hAnsi="Cambria Math"/>
          </w:rPr>
          <m:t>6.6</m:t>
        </m:r>
      </m:oMath>
      <w:r>
        <w:rPr>
          <w:rFonts w:eastAsiaTheme="minorEastAsia"/>
        </w:rPr>
        <w:t xml:space="preserve"> ms</w:t>
      </w:r>
      <w:r w:rsidRPr="00D85A34">
        <w:rPr>
          <w:rFonts w:eastAsiaTheme="minorEastAsia"/>
          <w:vertAlign w:val="superscript"/>
        </w:rPr>
        <w:t>-1</w:t>
      </w:r>
      <w:r>
        <w:rPr>
          <w:rFonts w:eastAsiaTheme="minorEastAsia"/>
        </w:rPr>
        <w:t xml:space="preserve"> is blowing in the area from due east.</w:t>
      </w:r>
    </w:p>
    <w:p w14:paraId="33AF0A17" w14:textId="77777777" w:rsidR="00AD4D3D" w:rsidRDefault="00AD4D3D" w:rsidP="00941891">
      <w:pPr>
        <w:pStyle w:val="Part"/>
      </w:pPr>
    </w:p>
    <w:p w14:paraId="5D22D325" w14:textId="77777777" w:rsidR="00AD4D3D" w:rsidRDefault="00AD4D3D" w:rsidP="00941891">
      <w:pPr>
        <w:pStyle w:val="Part"/>
        <w:rPr>
          <w:rFonts w:eastAsiaTheme="minorEastAsia"/>
        </w:rPr>
      </w:pPr>
      <w:r>
        <w:t xml:space="preserve">If the speed of the drone is set to </w:t>
      </w:r>
      <m:oMath>
        <m:r>
          <w:rPr>
            <w:rFonts w:ascii="Cambria Math" w:hAnsi="Cambria Math"/>
          </w:rPr>
          <m:t>14.5</m:t>
        </m:r>
      </m:oMath>
      <w:r>
        <w:t xml:space="preserve"> ms</w:t>
      </w:r>
      <w:r w:rsidRPr="00665E5C">
        <w:rPr>
          <w:vertAlign w:val="superscript"/>
        </w:rPr>
        <w:t>-1</w:t>
      </w:r>
      <w:r>
        <w:t xml:space="preserve">, determine the bearing it should steer </w:t>
      </w:r>
      <w:r>
        <w:rPr>
          <w:rFonts w:eastAsiaTheme="minorEastAsia"/>
        </w:rPr>
        <w:t xml:space="preserve">and the time that it will take to reach </w:t>
      </w:r>
      <m:oMath>
        <m:r>
          <w:rPr>
            <w:rFonts w:ascii="Cambria Math" w:eastAsiaTheme="minorEastAsia" w:hAnsi="Cambria Math"/>
          </w:rPr>
          <m:t>Q</m:t>
        </m:r>
      </m:oMath>
      <w:r>
        <w:rPr>
          <w:rFonts w:eastAsiaTheme="minorEastAsia"/>
        </w:rPr>
        <w:t>.</w:t>
      </w:r>
    </w:p>
    <w:p w14:paraId="1C0B1486" w14:textId="77777777" w:rsidR="00AD4D3D" w:rsidRDefault="00AD4D3D" w:rsidP="00941891">
      <w:pPr>
        <w:pStyle w:val="Part"/>
      </w:pPr>
    </w:p>
    <w:p w14:paraId="3D69B804" w14:textId="77777777" w:rsidR="00AD4D3D" w:rsidRDefault="00AD4D3D" w:rsidP="00AD4D3D">
      <w:pPr>
        <w:pStyle w:val="QNum"/>
        <w:sectPr w:rsidR="00AD4D3D" w:rsidSect="00DF3BCC">
          <w:headerReference w:type="first" r:id="rId20"/>
          <w:footerReference w:type="first" r:id="rId21"/>
          <w:pgSz w:w="11906" w:h="16838" w:code="9"/>
          <w:pgMar w:top="1247" w:right="1134" w:bottom="851" w:left="1304" w:header="737" w:footer="567" w:gutter="0"/>
          <w:cols w:space="708"/>
          <w:titlePg/>
          <w:docGrid w:linePitch="360"/>
        </w:sectPr>
      </w:pPr>
    </w:p>
    <w:p w14:paraId="2A7A7602" w14:textId="77777777" w:rsidR="00AD4D3D" w:rsidRPr="00B167A1" w:rsidRDefault="00AD4D3D" w:rsidP="00E61987">
      <w:pPr>
        <w:pStyle w:val="QNum"/>
        <w:rPr>
          <w:b w:val="0"/>
        </w:rPr>
      </w:pPr>
      <w:r>
        <w:rPr>
          <w:b w:val="0"/>
        </w:rPr>
        <w:lastRenderedPageBreak/>
        <w:t>Supplementary page</w:t>
      </w:r>
    </w:p>
    <w:p w14:paraId="370DF668" w14:textId="77777777" w:rsidR="00AD4D3D" w:rsidRPr="008A70F8" w:rsidRDefault="00AD4D3D" w:rsidP="008A70F8"/>
    <w:p w14:paraId="2DB2B8CB" w14:textId="77777777" w:rsidR="00AD4D3D" w:rsidRDefault="00AD4D3D" w:rsidP="00E61987">
      <w:r>
        <w:t>Question number: _________</w:t>
      </w:r>
    </w:p>
    <w:p w14:paraId="3C680263" w14:textId="77777777" w:rsidR="00AD4D3D" w:rsidRDefault="00AD4D3D" w:rsidP="00E61987"/>
    <w:p w14:paraId="7D30641B" w14:textId="77777777" w:rsidR="00AD4D3D" w:rsidRPr="008A70F8" w:rsidRDefault="00AD4D3D" w:rsidP="008A70F8"/>
    <w:p w14:paraId="447D5F56" w14:textId="77777777" w:rsidR="00AD4D3D" w:rsidRPr="008103B4" w:rsidRDefault="00AD4D3D" w:rsidP="00E61987">
      <w:r>
        <w:br w:type="page"/>
      </w:r>
    </w:p>
    <w:p w14:paraId="0155E532" w14:textId="77777777" w:rsidR="00AD4D3D" w:rsidRPr="00B167A1" w:rsidRDefault="00AD4D3D" w:rsidP="00E61987">
      <w:pPr>
        <w:pStyle w:val="QNum"/>
        <w:rPr>
          <w:b w:val="0"/>
        </w:rPr>
      </w:pPr>
      <w:r>
        <w:rPr>
          <w:b w:val="0"/>
        </w:rPr>
        <w:lastRenderedPageBreak/>
        <w:t>Supplementary page</w:t>
      </w:r>
    </w:p>
    <w:p w14:paraId="57465CA5" w14:textId="77777777" w:rsidR="00AD4D3D" w:rsidRPr="008A70F8" w:rsidRDefault="00AD4D3D" w:rsidP="008A70F8"/>
    <w:p w14:paraId="415D0999" w14:textId="77777777" w:rsidR="00AD4D3D" w:rsidRDefault="00AD4D3D" w:rsidP="00E61987">
      <w:r>
        <w:t>Question number: _________</w:t>
      </w:r>
    </w:p>
    <w:p w14:paraId="294607DA" w14:textId="77777777" w:rsidR="00AD4D3D" w:rsidRDefault="00AD4D3D" w:rsidP="00E61987"/>
    <w:p w14:paraId="7EA804CB" w14:textId="77777777" w:rsidR="00AD4D3D" w:rsidRPr="008A70F8" w:rsidRDefault="00AD4D3D" w:rsidP="008A70F8"/>
    <w:p w14:paraId="0ECCCE58" w14:textId="77777777" w:rsidR="00AD4D3D" w:rsidRPr="008103B4" w:rsidRDefault="00AD4D3D" w:rsidP="00E61987">
      <w:r>
        <w:br w:type="page"/>
      </w:r>
    </w:p>
    <w:p w14:paraId="111528CF" w14:textId="77777777" w:rsidR="00AD4D3D" w:rsidRPr="00761F37" w:rsidRDefault="00AD4D3D" w:rsidP="009B66B8">
      <w:pPr>
        <w:pStyle w:val="QNum"/>
        <w:rPr>
          <w:b w:val="0"/>
        </w:rPr>
      </w:pPr>
      <w:r>
        <w:rPr>
          <w:b w:val="0"/>
        </w:rPr>
        <w:lastRenderedPageBreak/>
        <w:t>Supplementary page</w:t>
      </w:r>
    </w:p>
    <w:p w14:paraId="73CB526E" w14:textId="77777777" w:rsidR="00AD4D3D" w:rsidRPr="008A70F8" w:rsidRDefault="00AD4D3D" w:rsidP="009B66B8"/>
    <w:p w14:paraId="5A263FDE" w14:textId="77777777" w:rsidR="00AD4D3D" w:rsidRDefault="00AD4D3D" w:rsidP="009B66B8">
      <w:r>
        <w:t>Question number: _________</w:t>
      </w:r>
    </w:p>
    <w:p w14:paraId="086D15DF" w14:textId="77777777" w:rsidR="00AD4D3D" w:rsidRDefault="00AD4D3D" w:rsidP="009B66B8"/>
    <w:p w14:paraId="5BECC6E7" w14:textId="77777777" w:rsidR="00AD4D3D" w:rsidRDefault="00AD4D3D" w:rsidP="00D3315D"/>
    <w:p w14:paraId="25978348" w14:textId="77777777" w:rsidR="00AD4D3D" w:rsidRDefault="00AD4D3D" w:rsidP="00CA483B">
      <w:pPr>
        <w:sectPr w:rsidR="00AD4D3D" w:rsidSect="007514AB">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p w14:paraId="40942232" w14:textId="77777777" w:rsidR="00AD4D3D" w:rsidRDefault="00AD4D3D" w:rsidP="00CA483B">
      <w:bookmarkStart w:id="29" w:name="bMkTab2"/>
      <w:bookmarkEnd w:id="29"/>
    </w:p>
    <w:p w14:paraId="0DF0A51E" w14:textId="77777777" w:rsidR="00AD4D3D" w:rsidRDefault="00AD4D3D" w:rsidP="00CA483B"/>
    <w:p w14:paraId="63FB3847" w14:textId="77777777" w:rsidR="00AD4D3D" w:rsidRDefault="00AD4D3D" w:rsidP="00CA483B"/>
    <w:p w14:paraId="37AAE777" w14:textId="77777777" w:rsidR="00AD4D3D" w:rsidRDefault="00AD4D3D" w:rsidP="00CA483B"/>
    <w:p w14:paraId="327E9ABF" w14:textId="77777777" w:rsidR="00AD4D3D" w:rsidRDefault="00AD4D3D" w:rsidP="00CA483B"/>
    <w:p w14:paraId="3E03550C" w14:textId="77777777" w:rsidR="00AD4D3D" w:rsidRDefault="00AD4D3D" w:rsidP="00CA483B"/>
    <w:p w14:paraId="20E28806" w14:textId="77777777" w:rsidR="00AD4D3D" w:rsidRDefault="00AD4D3D" w:rsidP="00CA483B"/>
    <w:p w14:paraId="2D891FC7" w14:textId="77777777" w:rsidR="00AD4D3D" w:rsidRDefault="00AD4D3D" w:rsidP="00CA483B"/>
    <w:p w14:paraId="0094E7B8" w14:textId="77777777" w:rsidR="00AD4D3D" w:rsidRDefault="00AD4D3D" w:rsidP="00CA483B"/>
    <w:p w14:paraId="6B8A29D3" w14:textId="77777777" w:rsidR="00AD4D3D" w:rsidRDefault="00AD4D3D" w:rsidP="00CA483B"/>
    <w:p w14:paraId="2E737565" w14:textId="77777777" w:rsidR="00AD4D3D" w:rsidRDefault="00AD4D3D" w:rsidP="00CA483B"/>
    <w:p w14:paraId="1E6B7EBB" w14:textId="77777777" w:rsidR="00AD4D3D" w:rsidRDefault="00AD4D3D" w:rsidP="00CA483B"/>
    <w:p w14:paraId="1CE99A03" w14:textId="77777777" w:rsidR="00AD4D3D" w:rsidRDefault="00AD4D3D" w:rsidP="00CA483B"/>
    <w:p w14:paraId="48C622E8" w14:textId="77777777" w:rsidR="00AD4D3D" w:rsidRDefault="00AD4D3D" w:rsidP="00CA483B"/>
    <w:p w14:paraId="7435F27F" w14:textId="77777777" w:rsidR="00AD4D3D" w:rsidRDefault="00AD4D3D" w:rsidP="00CA483B"/>
    <w:p w14:paraId="54A4F8A2" w14:textId="77777777" w:rsidR="00AD4D3D" w:rsidRDefault="00AD4D3D" w:rsidP="00CA483B"/>
    <w:p w14:paraId="57E33A7D" w14:textId="77777777" w:rsidR="00AD4D3D" w:rsidRDefault="00AD4D3D" w:rsidP="00CA483B"/>
    <w:p w14:paraId="4347ACDE" w14:textId="77777777" w:rsidR="00AD4D3D" w:rsidRDefault="00AD4D3D" w:rsidP="00CA483B"/>
    <w:p w14:paraId="2FBFAA39" w14:textId="77777777" w:rsidR="00AD4D3D" w:rsidRDefault="00AD4D3D" w:rsidP="00CA483B"/>
    <w:p w14:paraId="66F223EC" w14:textId="77777777" w:rsidR="00AD4D3D" w:rsidRDefault="00AD4D3D" w:rsidP="00CA483B"/>
    <w:p w14:paraId="7258FF0E" w14:textId="77777777" w:rsidR="00AD4D3D" w:rsidRDefault="00AD4D3D" w:rsidP="00CA483B"/>
    <w:p w14:paraId="5B3DB29F" w14:textId="77777777" w:rsidR="00AD4D3D" w:rsidRDefault="00AD4D3D" w:rsidP="00CA483B"/>
    <w:p w14:paraId="68FA6563" w14:textId="77777777" w:rsidR="00AD4D3D" w:rsidRDefault="00AD4D3D" w:rsidP="00CA483B"/>
    <w:p w14:paraId="691068D2" w14:textId="77777777" w:rsidR="00AD4D3D" w:rsidRDefault="00AD4D3D" w:rsidP="00CA483B"/>
    <w:p w14:paraId="359222AC" w14:textId="77777777" w:rsidR="00AD4D3D" w:rsidRDefault="00AD4D3D" w:rsidP="00CA483B"/>
    <w:p w14:paraId="4248E6EB" w14:textId="77777777" w:rsidR="00AD4D3D" w:rsidRDefault="00AD4D3D" w:rsidP="00CA483B"/>
    <w:p w14:paraId="01CF9553" w14:textId="77777777" w:rsidR="00AD4D3D" w:rsidRDefault="00AD4D3D" w:rsidP="00CA483B"/>
    <w:p w14:paraId="13A03D5D" w14:textId="77777777" w:rsidR="00AD4D3D" w:rsidRDefault="00AD4D3D" w:rsidP="00CA483B"/>
    <w:p w14:paraId="055ED2B6" w14:textId="77777777" w:rsidR="00AD4D3D" w:rsidRDefault="00AD4D3D" w:rsidP="00CA483B"/>
    <w:p w14:paraId="21C643E5" w14:textId="77777777" w:rsidR="00AD4D3D" w:rsidRDefault="00AD4D3D" w:rsidP="00CA483B"/>
    <w:p w14:paraId="4E276F5F" w14:textId="77777777" w:rsidR="00AD4D3D" w:rsidRDefault="00AD4D3D" w:rsidP="00CA483B"/>
    <w:p w14:paraId="59E87EC7" w14:textId="77777777" w:rsidR="00AD4D3D" w:rsidRDefault="00AD4D3D" w:rsidP="00CA483B"/>
    <w:p w14:paraId="47548E61" w14:textId="77777777" w:rsidR="00AD4D3D" w:rsidRDefault="00AD4D3D" w:rsidP="00CA483B"/>
    <w:p w14:paraId="11E70345" w14:textId="77777777" w:rsidR="00AD4D3D" w:rsidRDefault="00AD4D3D" w:rsidP="00CA483B"/>
    <w:p w14:paraId="66753459" w14:textId="77777777" w:rsidR="00AD4D3D" w:rsidRDefault="00AD4D3D" w:rsidP="00CA483B"/>
    <w:p w14:paraId="396622B5" w14:textId="77777777" w:rsidR="00AD4D3D" w:rsidRDefault="00AD4D3D" w:rsidP="00CA483B"/>
    <w:p w14:paraId="1E4E5492" w14:textId="77777777" w:rsidR="00AD4D3D" w:rsidRDefault="00AD4D3D" w:rsidP="00CA483B"/>
    <w:p w14:paraId="3E0F1E36" w14:textId="77777777" w:rsidR="00AD4D3D" w:rsidRDefault="00AD4D3D" w:rsidP="00CA483B"/>
    <w:p w14:paraId="6506C7CB" w14:textId="77777777" w:rsidR="00AD4D3D" w:rsidRDefault="00AD4D3D" w:rsidP="00CA483B"/>
    <w:p w14:paraId="502BB034" w14:textId="77777777" w:rsidR="00AD4D3D" w:rsidRDefault="00AD4D3D" w:rsidP="00CA483B"/>
    <w:p w14:paraId="3713A597" w14:textId="77777777" w:rsidR="00AD4D3D" w:rsidRDefault="00AD4D3D" w:rsidP="00CA483B"/>
    <w:p w14:paraId="07C45E83" w14:textId="77777777" w:rsidR="00AD4D3D" w:rsidRDefault="00AD4D3D" w:rsidP="00CA483B"/>
    <w:p w14:paraId="136A741A" w14:textId="77777777" w:rsidR="00AD4D3D" w:rsidRDefault="00AD4D3D" w:rsidP="00CA483B"/>
    <w:p w14:paraId="75F4B8DF" w14:textId="77777777" w:rsidR="00AD4D3D" w:rsidRDefault="00AD4D3D" w:rsidP="00CA483B"/>
    <w:p w14:paraId="48654264" w14:textId="77777777" w:rsidR="00AD4D3D" w:rsidRDefault="00AD4D3D" w:rsidP="00CA483B"/>
    <w:p w14:paraId="6FB0C813" w14:textId="77777777" w:rsidR="00AD4D3D" w:rsidRDefault="00AD4D3D" w:rsidP="00CA483B"/>
    <w:p w14:paraId="6BF86142" w14:textId="77777777" w:rsidR="00AD4D3D" w:rsidRDefault="00AD4D3D" w:rsidP="00CA483B"/>
    <w:p w14:paraId="32B81198" w14:textId="77777777" w:rsidR="00AD4D3D" w:rsidRDefault="00AD4D3D" w:rsidP="00CA483B"/>
    <w:p w14:paraId="5A87CE5B" w14:textId="77777777" w:rsidR="00AD4D3D" w:rsidRDefault="00AD4D3D" w:rsidP="00CA483B"/>
    <w:p w14:paraId="2704669B" w14:textId="61CFA5E5" w:rsidR="00AD4D3D" w:rsidRDefault="00AD4D3D" w:rsidP="00176942">
      <w:pPr>
        <w:pStyle w:val="WAXCopy"/>
      </w:pPr>
      <w:r>
        <w:rPr>
          <w:rFonts w:cs="Arial"/>
        </w:rPr>
        <w:t>©</w:t>
      </w:r>
      <w:r>
        <w:t xml:space="preserve"> 2018 WA Exam Papers.</w:t>
      </w:r>
      <w:r w:rsidRPr="00CB55EC">
        <w:t xml:space="preserve"> </w:t>
      </w:r>
      <w:bookmarkStart w:id="30" w:name="school"/>
      <w:bookmarkEnd w:id="30"/>
      <w:r w:rsidR="004603C6">
        <w:t>Carmel School has a non-exclusive licence to copy and communicate this document for non-commercial, educational use within the school. No other copying, communication or use is permitted without the express written permission of WA Exam Papers. SN014-121-3.</w:t>
      </w:r>
    </w:p>
    <w:p w14:paraId="6EE11136" w14:textId="77777777" w:rsidR="00AD4D3D" w:rsidRPr="00F913EF" w:rsidRDefault="00AD4D3D" w:rsidP="00F913EF"/>
    <w:p w14:paraId="66189C80" w14:textId="6E1F2F62" w:rsidR="00AD4D3D" w:rsidRPr="007629AB" w:rsidRDefault="00AD4D3D" w:rsidP="00AD4D3D">
      <w:pPr>
        <w:pStyle w:val="QNum"/>
      </w:pPr>
    </w:p>
    <w:sectPr w:rsidR="00AD4D3D" w:rsidRPr="007629AB" w:rsidSect="0023759E">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DA590" w14:textId="77777777" w:rsidR="00DD2404" w:rsidRDefault="00DD2404" w:rsidP="00066BEF">
      <w:r>
        <w:separator/>
      </w:r>
    </w:p>
  </w:endnote>
  <w:endnote w:type="continuationSeparator" w:id="0">
    <w:p w14:paraId="74903924" w14:textId="77777777" w:rsidR="00DD2404" w:rsidRDefault="00DD2404"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67D6" w14:textId="58D79C00" w:rsidR="00AD4D3D" w:rsidRDefault="004603C6">
    <w:pPr>
      <w:pStyle w:val="Footer"/>
    </w:pPr>
    <w:r>
      <w:rPr>
        <w:noProof/>
        <w:lang w:eastAsia="en-AU" w:bidi="he-IL"/>
      </w:rPr>
      <mc:AlternateContent>
        <mc:Choice Requires="wps">
          <w:drawing>
            <wp:anchor distT="0" distB="0" distL="114300" distR="114300" simplePos="0" relativeHeight="251660288" behindDoc="0" locked="0" layoutInCell="1" allowOverlap="1" wp14:anchorId="6288A23C" wp14:editId="587951A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78DA6" w14:textId="1BCB11DF" w:rsidR="004603C6" w:rsidRPr="004603C6" w:rsidRDefault="004603C6">
                          <w:pPr>
                            <w:rPr>
                              <w:rFonts w:cs="Arial"/>
                              <w:sz w:val="12"/>
                            </w:rPr>
                          </w:pPr>
                          <w:r>
                            <w:rPr>
                              <w:rFonts w:cs="Arial"/>
                              <w:sz w:val="12"/>
                            </w:rPr>
                            <w:t>SN014-121-3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88A23C"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14:paraId="31978DA6" w14:textId="1BCB11DF" w:rsidR="004603C6" w:rsidRPr="004603C6" w:rsidRDefault="004603C6">
                    <w:pPr>
                      <w:rPr>
                        <w:rFonts w:cs="Arial"/>
                        <w:sz w:val="12"/>
                      </w:rPr>
                    </w:pPr>
                    <w:r>
                      <w:rPr>
                        <w:rFonts w:cs="Arial"/>
                        <w:sz w:val="12"/>
                      </w:rPr>
                      <w:t>SN014-121-3</w:t>
                    </w:r>
                  </w:p>
                </w:txbxContent>
              </v:textbox>
              <w10:wrap anchorx="page" anchory="page"/>
            </v:shape>
          </w:pict>
        </mc:Fallback>
      </mc:AlternateContent>
    </w:r>
    <w:r w:rsidR="00AD4D3D">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CD8E" w14:textId="312C9C68" w:rsidR="00AD4D3D" w:rsidRDefault="004603C6">
    <w:pPr>
      <w:pStyle w:val="Footer"/>
    </w:pPr>
    <w:r>
      <w:rPr>
        <w:noProof/>
        <w:lang w:eastAsia="en-AU" w:bidi="he-IL"/>
      </w:rPr>
      <mc:AlternateContent>
        <mc:Choice Requires="wps">
          <w:drawing>
            <wp:anchor distT="0" distB="0" distL="114300" distR="114300" simplePos="0" relativeHeight="251659264" behindDoc="0" locked="0" layoutInCell="1" allowOverlap="1" wp14:anchorId="1778FE40" wp14:editId="711AA429">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70BDD" w14:textId="7A8F9381" w:rsidR="004603C6" w:rsidRPr="004603C6" w:rsidRDefault="004603C6">
                          <w:pPr>
                            <w:rPr>
                              <w:rFonts w:cs="Arial"/>
                              <w:sz w:val="12"/>
                            </w:rPr>
                          </w:pPr>
                          <w:r>
                            <w:rPr>
                              <w:rFonts w:cs="Arial"/>
                              <w:sz w:val="12"/>
                            </w:rPr>
                            <w:t>SN014-121-3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78FE40"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14:paraId="09670BDD" w14:textId="7A8F9381" w:rsidR="004603C6" w:rsidRPr="004603C6" w:rsidRDefault="004603C6">
                    <w:pPr>
                      <w:rPr>
                        <w:rFonts w:cs="Arial"/>
                        <w:sz w:val="12"/>
                      </w:rPr>
                    </w:pPr>
                    <w:r>
                      <w:rPr>
                        <w:rFonts w:cs="Arial"/>
                        <w:sz w:val="12"/>
                      </w:rPr>
                      <w:t>SN014-121-3</w:t>
                    </w:r>
                  </w:p>
                </w:txbxContent>
              </v:textbox>
              <w10:wrap anchorx="page" anchory="page"/>
            </v:shape>
          </w:pict>
        </mc:Fallback>
      </mc:AlternateContent>
    </w:r>
    <w:r w:rsidR="00AD4D3D">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E96D" w14:textId="7A2737C4" w:rsidR="00AD4D3D" w:rsidRDefault="004603C6">
    <w:pPr>
      <w:pStyle w:val="Footer"/>
    </w:pPr>
    <w:r>
      <w:rPr>
        <w:noProof/>
        <w:lang w:eastAsia="en-AU" w:bidi="he-IL"/>
      </w:rPr>
      <mc:AlternateContent>
        <mc:Choice Requires="wps">
          <w:drawing>
            <wp:anchor distT="0" distB="0" distL="114300" distR="114300" simplePos="0" relativeHeight="251661312" behindDoc="0" locked="0" layoutInCell="1" allowOverlap="1" wp14:anchorId="4D935FA6" wp14:editId="24F77ECC">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B97B8" w14:textId="4E5B707E" w:rsidR="004603C6" w:rsidRPr="004603C6" w:rsidRDefault="004603C6">
                          <w:pPr>
                            <w:rPr>
                              <w:rFonts w:cs="Arial"/>
                              <w:sz w:val="12"/>
                            </w:rPr>
                          </w:pPr>
                          <w:r>
                            <w:rPr>
                              <w:rFonts w:cs="Arial"/>
                              <w:sz w:val="12"/>
                            </w:rPr>
                            <w:t>SN014-121-3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935FA6"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fill o:detectmouseclick="t"/>
              <v:textbox style="mso-fit-shape-to-text:t" inset="0,0,0">
                <w:txbxContent>
                  <w:p w14:paraId="318B97B8" w14:textId="4E5B707E" w:rsidR="004603C6" w:rsidRPr="004603C6" w:rsidRDefault="004603C6">
                    <w:pPr>
                      <w:rPr>
                        <w:rFonts w:cs="Arial"/>
                        <w:sz w:val="12"/>
                      </w:rPr>
                    </w:pPr>
                    <w:r>
                      <w:rPr>
                        <w:rFonts w:cs="Arial"/>
                        <w:sz w:val="12"/>
                      </w:rPr>
                      <w:t>SN014-121-3</w:t>
                    </w:r>
                  </w:p>
                </w:txbxContent>
              </v:textbox>
              <w10:wrap anchorx="page" anchory="page"/>
            </v:shape>
          </w:pict>
        </mc:Fallback>
      </mc:AlternateContent>
    </w:r>
    <w:r w:rsidR="00AD4D3D">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FCE0" w14:textId="77777777" w:rsidR="00AD4D3D" w:rsidRDefault="00AD4D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1202" w14:textId="77777777" w:rsidR="00AD4D3D" w:rsidRDefault="00AD4D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ECAB" w14:textId="77777777" w:rsidR="00AD4D3D" w:rsidRDefault="00AD4D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0EE9" w14:textId="77777777" w:rsidR="00AD4D3D" w:rsidRDefault="00AD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6D93" w14:textId="77777777" w:rsidR="00DD2404" w:rsidRDefault="00DD2404" w:rsidP="00066BEF">
      <w:r>
        <w:separator/>
      </w:r>
    </w:p>
  </w:footnote>
  <w:footnote w:type="continuationSeparator" w:id="0">
    <w:p w14:paraId="5C358B47" w14:textId="77777777" w:rsidR="00DD2404" w:rsidRDefault="00DD2404"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F84E" w14:textId="6E127EFD" w:rsidR="00AD4D3D" w:rsidRPr="00AD4D3D" w:rsidRDefault="00AD4D3D" w:rsidP="00AD4D3D">
    <w:pPr>
      <w:pStyle w:val="Header"/>
    </w:pPr>
    <w:r>
      <w:t>SPECIALIST UNITS 1 AND 2</w:t>
    </w:r>
    <w:r>
      <w:tab/>
    </w:r>
    <w:r>
      <w:fldChar w:fldCharType="begin"/>
    </w:r>
    <w:r>
      <w:instrText xml:space="preserve"> PAGE  \* MERGEFORMAT </w:instrText>
    </w:r>
    <w:r>
      <w:fldChar w:fldCharType="separate"/>
    </w:r>
    <w:r w:rsidR="002F7A0F">
      <w:rPr>
        <w:noProof/>
      </w:rPr>
      <w:t>2</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A2BD" w14:textId="5F8CEF67" w:rsidR="00066BEF" w:rsidRPr="00AD4D3D" w:rsidRDefault="00AD4D3D" w:rsidP="00AD4D3D">
    <w:pPr>
      <w:pStyle w:val="Header"/>
    </w:pPr>
    <w:r>
      <w:t>CALCULATOR-ASSUMED</w:t>
    </w:r>
    <w:r>
      <w:tab/>
    </w:r>
    <w:r>
      <w:fldChar w:fldCharType="begin"/>
    </w:r>
    <w:r>
      <w:instrText xml:space="preserve"> PAGE  \* MERGEFORMAT </w:instrText>
    </w:r>
    <w:r>
      <w:fldChar w:fldCharType="separate"/>
    </w:r>
    <w:r w:rsidR="002F7A0F">
      <w:rPr>
        <w:noProof/>
      </w:rPr>
      <w:t>19</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2D16" w14:textId="377CFCEA" w:rsidR="00AD4D3D" w:rsidRPr="00AD4D3D" w:rsidRDefault="00AD4D3D" w:rsidP="00AD4D3D">
    <w:pPr>
      <w:pStyle w:val="Header"/>
    </w:pPr>
    <w:r>
      <w:t>SPECIALIST UNITS 1 AND 2</w:t>
    </w:r>
    <w:r>
      <w:tab/>
    </w:r>
    <w:r>
      <w:fldChar w:fldCharType="begin"/>
    </w:r>
    <w:r>
      <w:instrText xml:space="preserve"> PAGE  \* MERGEFORMAT </w:instrText>
    </w:r>
    <w:r>
      <w:fldChar w:fldCharType="separate"/>
    </w:r>
    <w:r w:rsidR="002F7A0F">
      <w:rPr>
        <w:noProof/>
      </w:rPr>
      <w:t>16</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BB2D0" w14:textId="700CBC34" w:rsidR="00AD4D3D" w:rsidRPr="00AD4D3D" w:rsidRDefault="00AD4D3D" w:rsidP="00AD4D3D">
    <w:pPr>
      <w:pStyle w:val="Header"/>
    </w:pPr>
    <w:r>
      <w:t>CALCULATOR-ASSUMED</w:t>
    </w:r>
    <w:r>
      <w:tab/>
    </w:r>
    <w:r>
      <w:fldChar w:fldCharType="begin"/>
    </w:r>
    <w:r>
      <w:instrText xml:space="preserve"> PAGE  \* MERGEFORMAT </w:instrText>
    </w:r>
    <w:r>
      <w:fldChar w:fldCharType="separate"/>
    </w:r>
    <w:r w:rsidR="002F7A0F">
      <w:rPr>
        <w:noProof/>
      </w:rPr>
      <w:t>17</w:t>
    </w:r>
    <w:r>
      <w:fldChar w:fldCharType="end"/>
    </w:r>
    <w:r>
      <w:tab/>
      <w:t>SPECIALIST UNITS 1 AND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4E23" w14:textId="77777777" w:rsidR="00AD4D3D" w:rsidRDefault="00AD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D7C4D"/>
    <w:rsid w:val="000F099E"/>
    <w:rsid w:val="00194D40"/>
    <w:rsid w:val="0019677B"/>
    <w:rsid w:val="001F64A8"/>
    <w:rsid w:val="002A24EC"/>
    <w:rsid w:val="002F4902"/>
    <w:rsid w:val="002F7A0F"/>
    <w:rsid w:val="00305F73"/>
    <w:rsid w:val="003E35C5"/>
    <w:rsid w:val="0040323B"/>
    <w:rsid w:val="004521B2"/>
    <w:rsid w:val="004603C6"/>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97DA0"/>
    <w:rsid w:val="00A84950"/>
    <w:rsid w:val="00AD4D3D"/>
    <w:rsid w:val="00AF705A"/>
    <w:rsid w:val="00B0280A"/>
    <w:rsid w:val="00B23301"/>
    <w:rsid w:val="00B36EC2"/>
    <w:rsid w:val="00B72E46"/>
    <w:rsid w:val="00C660E8"/>
    <w:rsid w:val="00CA0B73"/>
    <w:rsid w:val="00CA4240"/>
    <w:rsid w:val="00CB2C71"/>
    <w:rsid w:val="00CC2E49"/>
    <w:rsid w:val="00D03F82"/>
    <w:rsid w:val="00D82544"/>
    <w:rsid w:val="00DD240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AD4D3D"/>
    <w:pPr>
      <w:spacing w:after="0" w:line="240" w:lineRule="auto"/>
    </w:pPr>
    <w:rPr>
      <w:rFonts w:ascii="Arial" w:hAnsi="Arial"/>
    </w:rPr>
  </w:style>
  <w:style w:type="paragraph" w:customStyle="1" w:styleId="WAXCopy">
    <w:name w:val="WAXCopy"/>
    <w:basedOn w:val="Normal"/>
    <w:rsid w:val="00AD4D3D"/>
    <w:pPr>
      <w:ind w:left="1134" w:right="1134"/>
      <w:contextualSpacing w:val="0"/>
      <w:jc w:val="center"/>
    </w:pPr>
    <w:rPr>
      <w:sz w:val="18"/>
    </w:rPr>
  </w:style>
  <w:style w:type="paragraph" w:styleId="BalloonText">
    <w:name w:val="Balloon Text"/>
    <w:basedOn w:val="Normal"/>
    <w:link w:val="BalloonTextChar"/>
    <w:uiPriority w:val="99"/>
    <w:semiHidden/>
    <w:unhideWhenUsed/>
    <w:rsid w:val="002F7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1327</Words>
  <Characters>7565</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WAEP 2018 MATHEMATICS SPECIALIST UNITS 1 AND 2 EXAM - SECTION 2</vt:lpstr>
    </vt:vector>
  </TitlesOfParts>
  <Manager>Charlie Watson</Manager>
  <Company>WA Exam Papers (WAEP)</Company>
  <LinksUpToDate>false</LinksUpToDate>
  <CharactersWithSpaces>8875</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SPECIALIST UNITS 1 AND 2 EXAM - SECTION 2</dc:title>
  <dc:subject>Regular version purchased by Carmel School, SN014-121-3</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GEORGE Stephen</cp:lastModifiedBy>
  <cp:revision>3</cp:revision>
  <cp:lastPrinted>2018-08-13T08:54:00Z</cp:lastPrinted>
  <dcterms:created xsi:type="dcterms:W3CDTF">2018-08-03T05:49:00Z</dcterms:created>
  <dcterms:modified xsi:type="dcterms:W3CDTF">2018-08-13T08:54:00Z</dcterms:modified>
  <cp:category>ATAR Mathematics Examination Papers</cp:category>
</cp:coreProperties>
</file>